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0D12" w14:textId="55F5DF47" w:rsidR="00A9782B" w:rsidRDefault="00BF6BBF" w:rsidP="00D20D97">
      <w:pPr>
        <w:pStyle w:val="Titel"/>
        <w:spacing w:after="0"/>
      </w:pPr>
      <w:r>
        <w:t>ANTRAG AUF VERLEIHUNG DER DFB-VERDIENSTNADEL</w:t>
      </w:r>
    </w:p>
    <w:p w14:paraId="6BA261A5" w14:textId="77777777" w:rsidR="00BF6BBF" w:rsidRPr="00BF6BBF" w:rsidRDefault="00BF6BBF" w:rsidP="00BF6BBF">
      <w:pPr>
        <w:rPr>
          <w:lang w:val="en-US"/>
        </w:rPr>
      </w:pPr>
    </w:p>
    <w:p w14:paraId="77C358DB" w14:textId="2ED4F388" w:rsidR="00A9782B" w:rsidRPr="002A1E4B" w:rsidRDefault="00D20D97" w:rsidP="00D20D97">
      <w:pPr>
        <w:pStyle w:val="berschrift3"/>
        <w:spacing w:after="0"/>
        <w:jc w:val="right"/>
        <w:rPr>
          <w:color w:val="004941" w:themeColor="accent2"/>
          <w:sz w:val="22"/>
          <w:szCs w:val="28"/>
        </w:rPr>
      </w:pPr>
      <w:r w:rsidRPr="00D20D97">
        <w:rPr>
          <w:color w:val="004941" w:themeColor="accent2"/>
          <w:sz w:val="22"/>
          <w:szCs w:val="28"/>
        </w:rPr>
        <w:fldChar w:fldCharType="begin"/>
      </w:r>
      <w:r w:rsidRPr="00D20D97">
        <w:rPr>
          <w:color w:val="004941" w:themeColor="accent2"/>
          <w:sz w:val="22"/>
          <w:szCs w:val="28"/>
        </w:rPr>
        <w:instrText xml:space="preserve"> TIME \@ "d. MMMM yyyy" </w:instrText>
      </w:r>
      <w:r w:rsidRPr="00D20D97">
        <w:rPr>
          <w:color w:val="004941" w:themeColor="accent2"/>
          <w:sz w:val="22"/>
          <w:szCs w:val="28"/>
        </w:rPr>
        <w:fldChar w:fldCharType="separate"/>
      </w:r>
      <w:r w:rsidR="0042662B">
        <w:rPr>
          <w:noProof/>
          <w:color w:val="004941" w:themeColor="accent2"/>
          <w:sz w:val="22"/>
          <w:szCs w:val="28"/>
        </w:rPr>
        <w:t>11. Februar 2026</w:t>
      </w:r>
      <w:r w:rsidRPr="00D20D97">
        <w:rPr>
          <w:color w:val="004941" w:themeColor="accent2"/>
          <w:sz w:val="22"/>
          <w:szCs w:val="28"/>
        </w:rPr>
        <w:fldChar w:fldCharType="end"/>
      </w:r>
    </w:p>
    <w:p w14:paraId="49892E0B" w14:textId="77777777" w:rsidR="001A537B" w:rsidRPr="002A1E4B" w:rsidRDefault="001A537B" w:rsidP="00D20D97"/>
    <w:p w14:paraId="6366A738" w14:textId="02C34DC2" w:rsidR="000A1E86" w:rsidRPr="00326A4B" w:rsidRDefault="00326A4B" w:rsidP="00326A4B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bookmarkStart w:id="0" w:name="_Hlk74152214"/>
      <w:r>
        <w:rPr>
          <w:b/>
          <w:bCs/>
          <w:color w:val="A6CABA" w:themeColor="accent4"/>
          <w:sz w:val="32"/>
          <w:szCs w:val="32"/>
        </w:rPr>
        <w:t>KONTAKTDATEN DES ANTRAGSTELLERS</w:t>
      </w:r>
    </w:p>
    <w:p w14:paraId="0315588D" w14:textId="77777777" w:rsidR="000C5A8C" w:rsidRDefault="000C5A8C" w:rsidP="00143F53">
      <w:pPr>
        <w:spacing w:line="360" w:lineRule="auto"/>
        <w:rPr>
          <w:b/>
          <w:sz w:val="24"/>
        </w:rPr>
      </w:pPr>
    </w:p>
    <w:p w14:paraId="7233B8DA" w14:textId="72228C50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b/>
          <w:sz w:val="24"/>
        </w:rPr>
        <w:t>Verband:</w:t>
      </w:r>
      <w:r w:rsidRPr="00143F53">
        <w:rPr>
          <w:b/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="00653EEB">
        <w:rPr>
          <w:b/>
          <w:sz w:val="24"/>
        </w:rPr>
        <w:t>Schleswig-Holstein</w:t>
      </w:r>
    </w:p>
    <w:p w14:paraId="614F8B68" w14:textId="6F2F4A5B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Straße: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="00653EEB">
        <w:rPr>
          <w:sz w:val="24"/>
        </w:rPr>
        <w:t xml:space="preserve">             Winterbeker Weg 49</w:t>
      </w:r>
    </w:p>
    <w:p w14:paraId="058CDE57" w14:textId="459E910C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PLZ/Ort: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="00653EEB">
        <w:rPr>
          <w:sz w:val="24"/>
        </w:rPr>
        <w:t>24114</w:t>
      </w:r>
    </w:p>
    <w:p w14:paraId="6A901A69" w14:textId="77777777" w:rsidR="00143F53" w:rsidRDefault="00143F53" w:rsidP="00143F53">
      <w:pPr>
        <w:spacing w:line="360" w:lineRule="auto"/>
        <w:rPr>
          <w:sz w:val="24"/>
        </w:rPr>
      </w:pPr>
    </w:p>
    <w:p w14:paraId="083A5C1E" w14:textId="6A7AF695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Ansprechpartner/in:</w:t>
      </w:r>
      <w:r w:rsidRPr="00143F53">
        <w:rPr>
          <w:sz w:val="24"/>
        </w:rPr>
        <w:tab/>
      </w:r>
      <w:r w:rsidR="00653EEB">
        <w:rPr>
          <w:sz w:val="24"/>
        </w:rPr>
        <w:t xml:space="preserve">          Majken Horn</w:t>
      </w:r>
    </w:p>
    <w:p w14:paraId="41EC9A54" w14:textId="5784744B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Telefon: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="00653EEB">
        <w:rPr>
          <w:sz w:val="24"/>
        </w:rPr>
        <w:t xml:space="preserve">          0431-6486271</w:t>
      </w:r>
    </w:p>
    <w:p w14:paraId="2CE96188" w14:textId="56DE2FC1" w:rsidR="00143F53" w:rsidRPr="00143F53" w:rsidRDefault="00143F53" w:rsidP="00143F53">
      <w:pPr>
        <w:spacing w:line="360" w:lineRule="auto"/>
        <w:rPr>
          <w:sz w:val="24"/>
        </w:rPr>
      </w:pPr>
      <w:r w:rsidRPr="00143F53">
        <w:rPr>
          <w:sz w:val="24"/>
        </w:rPr>
        <w:t>Fax:</w:t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Pr="00143F53">
        <w:rPr>
          <w:sz w:val="24"/>
        </w:rPr>
        <w:tab/>
      </w:r>
      <w:r w:rsidR="00653EEB">
        <w:rPr>
          <w:sz w:val="24"/>
        </w:rPr>
        <w:t xml:space="preserve">            / </w:t>
      </w:r>
    </w:p>
    <w:p w14:paraId="23139674" w14:textId="5C6A0A05" w:rsidR="00143F53" w:rsidRDefault="002A1E4B" w:rsidP="00143F53">
      <w:pPr>
        <w:spacing w:line="360" w:lineRule="auto"/>
        <w:rPr>
          <w:sz w:val="24"/>
        </w:rPr>
      </w:pPr>
      <w:r w:rsidRPr="00143F53">
        <w:rPr>
          <w:sz w:val="24"/>
        </w:rPr>
        <w:t>E-Mail</w:t>
      </w:r>
      <w:r w:rsidR="00143F53" w:rsidRPr="00143F53">
        <w:rPr>
          <w:sz w:val="24"/>
        </w:rPr>
        <w:t>:</w:t>
      </w:r>
      <w:r w:rsidR="00143F53" w:rsidRPr="00143F53">
        <w:rPr>
          <w:sz w:val="24"/>
        </w:rPr>
        <w:tab/>
      </w:r>
      <w:r w:rsidR="00143F53" w:rsidRPr="00143F53">
        <w:rPr>
          <w:sz w:val="24"/>
        </w:rPr>
        <w:tab/>
      </w:r>
      <w:r w:rsidR="00143F53" w:rsidRPr="00143F53">
        <w:rPr>
          <w:sz w:val="24"/>
        </w:rPr>
        <w:tab/>
      </w:r>
      <w:r w:rsidR="00653EEB">
        <w:rPr>
          <w:sz w:val="24"/>
        </w:rPr>
        <w:t xml:space="preserve">          </w:t>
      </w:r>
      <w:r w:rsidR="00186061">
        <w:rPr>
          <w:sz w:val="24"/>
        </w:rPr>
        <w:t xml:space="preserve"> </w:t>
      </w:r>
      <w:r w:rsidR="00653EEB">
        <w:rPr>
          <w:sz w:val="24"/>
        </w:rPr>
        <w:t>m.horn@shfv-kiel.de</w:t>
      </w:r>
    </w:p>
    <w:p w14:paraId="776C4818" w14:textId="77777777" w:rsidR="00143F53" w:rsidRDefault="00143F53" w:rsidP="00143F53">
      <w:pPr>
        <w:spacing w:line="360" w:lineRule="auto"/>
        <w:rPr>
          <w:sz w:val="24"/>
        </w:rPr>
      </w:pPr>
    </w:p>
    <w:p w14:paraId="52BD7D73" w14:textId="77777777" w:rsidR="00143F53" w:rsidRDefault="00143F53" w:rsidP="00143F53">
      <w:pPr>
        <w:spacing w:line="360" w:lineRule="auto"/>
        <w:rPr>
          <w:sz w:val="24"/>
        </w:rPr>
      </w:pPr>
    </w:p>
    <w:p w14:paraId="104F7028" w14:textId="4A8275D9" w:rsidR="00143F53" w:rsidRDefault="00143F53">
      <w:pPr>
        <w:spacing w:line="278" w:lineRule="auto"/>
        <w:rPr>
          <w:sz w:val="24"/>
        </w:rPr>
      </w:pPr>
      <w:r>
        <w:rPr>
          <w:sz w:val="24"/>
        </w:rPr>
        <w:br w:type="page"/>
      </w:r>
    </w:p>
    <w:p w14:paraId="09EFF434" w14:textId="77777777" w:rsidR="00143F53" w:rsidRPr="00143F53" w:rsidRDefault="00143F53" w:rsidP="00143F53">
      <w:pPr>
        <w:spacing w:line="360" w:lineRule="auto"/>
        <w:rPr>
          <w:sz w:val="24"/>
        </w:rPr>
        <w:sectPr w:rsidR="00143F53" w:rsidRPr="00143F53" w:rsidSect="00143F5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977" w:right="1134" w:bottom="1145" w:left="1134" w:header="709" w:footer="595" w:gutter="0"/>
          <w:cols w:space="708"/>
          <w:titlePg/>
          <w:docGrid w:linePitch="360"/>
        </w:sectPr>
      </w:pPr>
    </w:p>
    <w:bookmarkEnd w:id="0"/>
    <w:p w14:paraId="70034FD9" w14:textId="4591E723" w:rsidR="00143F53" w:rsidRPr="00326A4B" w:rsidRDefault="00143F53" w:rsidP="00143F53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lastRenderedPageBreak/>
        <w:t>ANGABEN ZUM EHRUNGSEMPFÄNGER</w:t>
      </w:r>
    </w:p>
    <w:p w14:paraId="7C4CC781" w14:textId="77777777" w:rsidR="000C5A8C" w:rsidRDefault="000C5A8C" w:rsidP="000C5A8C">
      <w:pPr>
        <w:spacing w:after="60"/>
        <w:rPr>
          <w:b/>
          <w:sz w:val="24"/>
        </w:rPr>
      </w:pPr>
    </w:p>
    <w:p w14:paraId="2EC18E90" w14:textId="31393FAE" w:rsidR="000C5A8C" w:rsidRPr="000C5A8C" w:rsidRDefault="000C5A8C" w:rsidP="000C5A8C">
      <w:pPr>
        <w:spacing w:after="60"/>
        <w:rPr>
          <w:b/>
          <w:sz w:val="24"/>
        </w:rPr>
      </w:pPr>
      <w:r w:rsidRPr="000C5A8C">
        <w:rPr>
          <w:b/>
          <w:sz w:val="24"/>
        </w:rPr>
        <w:t>Name, Vorname:</w:t>
      </w:r>
      <w:r w:rsidRPr="000C5A8C">
        <w:rPr>
          <w:b/>
          <w:sz w:val="24"/>
        </w:rPr>
        <w:tab/>
      </w:r>
      <w:r w:rsidRPr="000C5A8C">
        <w:rPr>
          <w:b/>
          <w:sz w:val="24"/>
        </w:rPr>
        <w:tab/>
      </w:r>
      <w:r w:rsidRPr="000C5A8C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/>
          <w:sz w:val="24"/>
        </w:rPr>
        <w:instrText xml:space="preserve"> FORMTEXT </w:instrText>
      </w:r>
      <w:r w:rsidRPr="000C5A8C">
        <w:rPr>
          <w:b/>
          <w:sz w:val="24"/>
        </w:rPr>
      </w:r>
      <w:r w:rsidRPr="000C5A8C">
        <w:rPr>
          <w:b/>
          <w:sz w:val="24"/>
        </w:rPr>
        <w:fldChar w:fldCharType="separate"/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fldChar w:fldCharType="end"/>
      </w:r>
    </w:p>
    <w:p w14:paraId="5286EEB9" w14:textId="4B9819E3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Straße: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1D8102D4" w14:textId="77777777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PLZ/Ort: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79564DC3" w14:textId="77777777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Geburtsdatum: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7EF22E5E" w14:textId="77777777" w:rsidR="000C5A8C" w:rsidRPr="000C5A8C" w:rsidRDefault="000C5A8C" w:rsidP="000C5A8C">
      <w:pPr>
        <w:spacing w:after="60"/>
        <w:rPr>
          <w:b/>
          <w:sz w:val="24"/>
        </w:rPr>
      </w:pPr>
    </w:p>
    <w:p w14:paraId="2BE9C828" w14:textId="77777777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Anlass der Verleihung: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42B071AF" w14:textId="2525FF25" w:rsidR="000C5A8C" w:rsidRPr="000C5A8C" w:rsidRDefault="000C5A8C" w:rsidP="000C5A8C">
      <w:pPr>
        <w:spacing w:after="60"/>
        <w:rPr>
          <w:b/>
          <w:sz w:val="24"/>
        </w:rPr>
      </w:pPr>
      <w:r w:rsidRPr="000C5A8C">
        <w:rPr>
          <w:b/>
          <w:sz w:val="24"/>
        </w:rPr>
        <w:t>Verleihungsdatum:</w:t>
      </w:r>
      <w:r w:rsidRPr="000C5A8C">
        <w:rPr>
          <w:b/>
          <w:sz w:val="24"/>
        </w:rPr>
        <w:tab/>
      </w:r>
      <w:r w:rsidRPr="000C5A8C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/>
          <w:sz w:val="24"/>
        </w:rPr>
        <w:instrText xml:space="preserve"> FORMTEXT </w:instrText>
      </w:r>
      <w:r w:rsidRPr="000C5A8C">
        <w:rPr>
          <w:b/>
          <w:sz w:val="24"/>
        </w:rPr>
      </w:r>
      <w:r w:rsidRPr="000C5A8C">
        <w:rPr>
          <w:b/>
          <w:sz w:val="24"/>
        </w:rPr>
        <w:fldChar w:fldCharType="separate"/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t> </w:t>
      </w:r>
      <w:r w:rsidRPr="000C5A8C">
        <w:rPr>
          <w:b/>
          <w:sz w:val="24"/>
        </w:rPr>
        <w:fldChar w:fldCharType="end"/>
      </w:r>
    </w:p>
    <w:p w14:paraId="06062789" w14:textId="77777777" w:rsidR="000C5A8C" w:rsidRPr="000C5A8C" w:rsidRDefault="000C5A8C" w:rsidP="000C5A8C">
      <w:pPr>
        <w:spacing w:after="60"/>
        <w:rPr>
          <w:b/>
          <w:sz w:val="24"/>
        </w:rPr>
      </w:pPr>
    </w:p>
    <w:p w14:paraId="352767E5" w14:textId="3DB9F493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Verein: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43C98DB7" w14:textId="5DD38964" w:rsidR="000C5A8C" w:rsidRPr="000C5A8C" w:rsidRDefault="000C5A8C" w:rsidP="000C5A8C">
      <w:pPr>
        <w:spacing w:after="60"/>
        <w:rPr>
          <w:bCs/>
          <w:sz w:val="24"/>
        </w:rPr>
      </w:pPr>
      <w:r w:rsidRPr="000C5A8C">
        <w:rPr>
          <w:bCs/>
          <w:sz w:val="24"/>
        </w:rPr>
        <w:t>Mitglied seit:</w:t>
      </w:r>
      <w:r w:rsidRPr="000C5A8C">
        <w:rPr>
          <w:bCs/>
          <w:sz w:val="24"/>
        </w:rPr>
        <w:tab/>
      </w:r>
      <w:r w:rsidRPr="000C5A8C">
        <w:rPr>
          <w:bCs/>
          <w:sz w:val="24"/>
        </w:rPr>
        <w:tab/>
      </w:r>
      <w:r>
        <w:rPr>
          <w:bCs/>
          <w:sz w:val="24"/>
        </w:rPr>
        <w:tab/>
      </w:r>
      <w:r w:rsidRPr="000C5A8C">
        <w:rPr>
          <w:b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5A8C">
        <w:rPr>
          <w:bCs/>
          <w:sz w:val="24"/>
        </w:rPr>
        <w:instrText xml:space="preserve"> FORMTEXT </w:instrText>
      </w:r>
      <w:r w:rsidRPr="000C5A8C">
        <w:rPr>
          <w:bCs/>
          <w:sz w:val="24"/>
        </w:rPr>
      </w:r>
      <w:r w:rsidRPr="000C5A8C">
        <w:rPr>
          <w:bCs/>
          <w:sz w:val="24"/>
        </w:rPr>
        <w:fldChar w:fldCharType="separate"/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t> </w:t>
      </w:r>
      <w:r w:rsidRPr="000C5A8C">
        <w:rPr>
          <w:bCs/>
          <w:sz w:val="24"/>
        </w:rPr>
        <w:fldChar w:fldCharType="end"/>
      </w:r>
    </w:p>
    <w:p w14:paraId="04FD915C" w14:textId="70636C28" w:rsidR="00812623" w:rsidRDefault="00812623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7920E3AD" w14:textId="1DC0CA33" w:rsidR="00E6777E" w:rsidRPr="00326A4B" w:rsidRDefault="00E6777E" w:rsidP="00E6777E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t>TÄTIGKEITEN</w:t>
      </w:r>
      <w:r w:rsidRPr="00E6777E">
        <w:rPr>
          <w:b/>
          <w:bCs/>
          <w:color w:val="A6CABA" w:themeColor="accent4"/>
          <w:sz w:val="32"/>
          <w:szCs w:val="32"/>
        </w:rPr>
        <w:t xml:space="preserve"> </w:t>
      </w:r>
    </w:p>
    <w:p w14:paraId="7DCB4F24" w14:textId="77777777" w:rsidR="00E6777E" w:rsidRDefault="00E6777E" w:rsidP="00E6777E">
      <w:pPr>
        <w:spacing w:after="60"/>
        <w:rPr>
          <w:b/>
          <w:sz w:val="24"/>
        </w:rPr>
      </w:pPr>
    </w:p>
    <w:p w14:paraId="19F29E93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Aktive Laufbahn als Fußballspieler:</w:t>
      </w:r>
    </w:p>
    <w:p w14:paraId="0BBA3C4E" w14:textId="59105A37" w:rsidR="001363C5" w:rsidRPr="001363C5" w:rsidRDefault="001363C5" w:rsidP="001363C5">
      <w:pPr>
        <w:spacing w:after="60"/>
        <w:rPr>
          <w:color w:val="004941" w:themeColor="accent2"/>
          <w:sz w:val="24"/>
          <w:szCs w:val="24"/>
        </w:rPr>
      </w:pPr>
      <w:r w:rsidRPr="001363C5">
        <w:rPr>
          <w:color w:val="004941" w:themeColor="accent2"/>
          <w:sz w:val="24"/>
          <w:szCs w:val="24"/>
        </w:rPr>
        <w:t>Jugend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tab/>
        <w:t>von: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  <w:r w:rsidRPr="001363C5">
        <w:rPr>
          <w:color w:val="004941" w:themeColor="accent2"/>
          <w:sz w:val="24"/>
          <w:szCs w:val="24"/>
        </w:rPr>
        <w:tab/>
        <w:t>bis: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</w:p>
    <w:p w14:paraId="02A83A15" w14:textId="77777777" w:rsidR="001363C5" w:rsidRPr="001363C5" w:rsidRDefault="001363C5" w:rsidP="001363C5">
      <w:pPr>
        <w:spacing w:after="60"/>
        <w:rPr>
          <w:color w:val="004941" w:themeColor="accent2"/>
          <w:sz w:val="24"/>
          <w:szCs w:val="24"/>
        </w:rPr>
      </w:pPr>
      <w:r w:rsidRPr="001363C5">
        <w:rPr>
          <w:color w:val="004941" w:themeColor="accent2"/>
          <w:sz w:val="24"/>
          <w:szCs w:val="24"/>
        </w:rPr>
        <w:t>Spieler (ohne AH)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tab/>
        <w:t>von: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  <w:r w:rsidRPr="001363C5">
        <w:rPr>
          <w:color w:val="004941" w:themeColor="accent2"/>
          <w:sz w:val="24"/>
          <w:szCs w:val="24"/>
        </w:rPr>
        <w:tab/>
        <w:t>bis:</w:t>
      </w:r>
      <w:r w:rsidRPr="001363C5">
        <w:rPr>
          <w:color w:val="004941" w:themeColor="accent2"/>
          <w:sz w:val="24"/>
          <w:szCs w:val="24"/>
        </w:rPr>
        <w:tab/>
      </w:r>
      <w:r w:rsidRPr="001363C5">
        <w:rPr>
          <w:color w:val="004941" w:themeColor="accent2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004941" w:themeColor="accent2"/>
          <w:sz w:val="24"/>
          <w:szCs w:val="24"/>
        </w:rPr>
        <w:instrText xml:space="preserve"> FORMTEXT </w:instrText>
      </w:r>
      <w:r w:rsidRPr="001363C5">
        <w:rPr>
          <w:color w:val="004941" w:themeColor="accent2"/>
          <w:sz w:val="24"/>
          <w:szCs w:val="24"/>
        </w:rPr>
      </w:r>
      <w:r w:rsidRPr="001363C5">
        <w:rPr>
          <w:color w:val="004941" w:themeColor="accent2"/>
          <w:sz w:val="24"/>
          <w:szCs w:val="24"/>
        </w:rPr>
        <w:fldChar w:fldCharType="separate"/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t> </w:t>
      </w:r>
      <w:r w:rsidRPr="001363C5">
        <w:rPr>
          <w:color w:val="004941" w:themeColor="accent2"/>
          <w:sz w:val="24"/>
          <w:szCs w:val="24"/>
        </w:rPr>
        <w:fldChar w:fldCharType="end"/>
      </w:r>
    </w:p>
    <w:p w14:paraId="570D5235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3517AD70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Verein:</w:t>
      </w:r>
    </w:p>
    <w:p w14:paraId="68656558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0503C53D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7CB26137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Kreis:</w:t>
      </w:r>
    </w:p>
    <w:p w14:paraId="624873B0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43417A95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42087122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Landesverband:</w:t>
      </w:r>
    </w:p>
    <w:p w14:paraId="58E8F85F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50B3734C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0F5AFD42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Regionalverband:</w:t>
      </w:r>
    </w:p>
    <w:p w14:paraId="30B28DDE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10991662" w14:textId="77777777" w:rsidR="001363C5" w:rsidRPr="001363C5" w:rsidRDefault="001363C5" w:rsidP="001363C5">
      <w:pPr>
        <w:spacing w:after="60"/>
        <w:rPr>
          <w:b/>
          <w:bCs/>
          <w:color w:val="6100FF" w:themeColor="accent6"/>
          <w:sz w:val="24"/>
          <w:szCs w:val="24"/>
        </w:rPr>
      </w:pPr>
    </w:p>
    <w:p w14:paraId="5BFC7229" w14:textId="77777777" w:rsidR="001363C5" w:rsidRPr="001363C5" w:rsidRDefault="001363C5" w:rsidP="001363C5">
      <w:pPr>
        <w:spacing w:after="60"/>
        <w:rPr>
          <w:b/>
          <w:sz w:val="24"/>
        </w:rPr>
      </w:pPr>
      <w:r w:rsidRPr="001363C5">
        <w:rPr>
          <w:b/>
          <w:sz w:val="24"/>
        </w:rPr>
        <w:t>Tätigkeiten im DFB:</w:t>
      </w:r>
    </w:p>
    <w:p w14:paraId="7EB47073" w14:textId="77777777" w:rsidR="001363C5" w:rsidRPr="001363C5" w:rsidRDefault="001363C5" w:rsidP="001363C5">
      <w:pPr>
        <w:spacing w:after="60"/>
        <w:rPr>
          <w:color w:val="6100FF" w:themeColor="accent6"/>
          <w:sz w:val="24"/>
          <w:szCs w:val="24"/>
        </w:rPr>
      </w:pPr>
      <w:r w:rsidRPr="001363C5">
        <w:rPr>
          <w:color w:val="6100FF" w:themeColor="accent6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3C5">
        <w:rPr>
          <w:color w:val="6100FF" w:themeColor="accent6"/>
          <w:sz w:val="24"/>
          <w:szCs w:val="24"/>
        </w:rPr>
        <w:instrText xml:space="preserve"> FORMTEXT </w:instrText>
      </w:r>
      <w:r w:rsidRPr="001363C5">
        <w:rPr>
          <w:color w:val="6100FF" w:themeColor="accent6"/>
          <w:sz w:val="24"/>
          <w:szCs w:val="24"/>
        </w:rPr>
      </w:r>
      <w:r w:rsidRPr="001363C5">
        <w:rPr>
          <w:color w:val="6100FF" w:themeColor="accent6"/>
          <w:sz w:val="24"/>
          <w:szCs w:val="24"/>
        </w:rPr>
        <w:fldChar w:fldCharType="separate"/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t> </w:t>
      </w:r>
      <w:r w:rsidRPr="001363C5">
        <w:rPr>
          <w:color w:val="6100FF" w:themeColor="accent6"/>
          <w:sz w:val="24"/>
          <w:szCs w:val="24"/>
        </w:rPr>
        <w:fldChar w:fldCharType="end"/>
      </w:r>
    </w:p>
    <w:p w14:paraId="39504B6A" w14:textId="7BA81C79" w:rsidR="00E6777E" w:rsidRDefault="00E6777E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310CC62B" w14:textId="77777777" w:rsidR="001363C5" w:rsidRDefault="001363C5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173800CE" w14:textId="6644C243" w:rsidR="001363C5" w:rsidRPr="00326A4B" w:rsidRDefault="001363C5" w:rsidP="001363C5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lastRenderedPageBreak/>
        <w:t>AUSZEICHNUNG</w:t>
      </w:r>
      <w:r w:rsidR="001C6AF2">
        <w:rPr>
          <w:b/>
          <w:bCs/>
          <w:color w:val="A6CABA" w:themeColor="accent4"/>
          <w:sz w:val="32"/>
          <w:szCs w:val="32"/>
        </w:rPr>
        <w:t>EN</w:t>
      </w:r>
    </w:p>
    <w:p w14:paraId="5A8397DB" w14:textId="77777777" w:rsidR="001363C5" w:rsidRDefault="001363C5" w:rsidP="001363C5">
      <w:pPr>
        <w:spacing w:after="60"/>
        <w:rPr>
          <w:b/>
          <w:sz w:val="24"/>
        </w:rPr>
      </w:pPr>
    </w:p>
    <w:p w14:paraId="22A5290B" w14:textId="77777777" w:rsidR="00A25522" w:rsidRPr="00A25522" w:rsidRDefault="00A25522" w:rsidP="00A25522">
      <w:pPr>
        <w:spacing w:after="60"/>
        <w:rPr>
          <w:b/>
          <w:sz w:val="24"/>
        </w:rPr>
      </w:pPr>
      <w:r w:rsidRPr="00A25522">
        <w:rPr>
          <w:b/>
          <w:sz w:val="24"/>
        </w:rPr>
        <w:t>Bisherige Auszeichnungen durch den Regional- und Landesverband und Verein:</w:t>
      </w:r>
    </w:p>
    <w:p w14:paraId="352462E3" w14:textId="77777777" w:rsidR="00A25522" w:rsidRPr="00A25522" w:rsidRDefault="00A25522" w:rsidP="00A25522">
      <w:pPr>
        <w:spacing w:after="60"/>
        <w:rPr>
          <w:color w:val="6100FF" w:themeColor="accent6"/>
          <w:sz w:val="32"/>
          <w:szCs w:val="32"/>
        </w:rPr>
      </w:pPr>
      <w:r w:rsidRPr="00A25522">
        <w:rPr>
          <w:color w:val="6100FF" w:themeColor="accent6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25522">
        <w:rPr>
          <w:color w:val="6100FF" w:themeColor="accent6"/>
          <w:sz w:val="32"/>
          <w:szCs w:val="32"/>
        </w:rPr>
        <w:instrText xml:space="preserve"> FORMTEXT </w:instrText>
      </w:r>
      <w:r w:rsidRPr="00A25522">
        <w:rPr>
          <w:color w:val="6100FF" w:themeColor="accent6"/>
          <w:sz w:val="32"/>
          <w:szCs w:val="32"/>
        </w:rPr>
      </w:r>
      <w:r w:rsidRPr="00A25522">
        <w:rPr>
          <w:color w:val="6100FF" w:themeColor="accent6"/>
          <w:sz w:val="32"/>
          <w:szCs w:val="32"/>
        </w:rPr>
        <w:fldChar w:fldCharType="separate"/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t> </w:t>
      </w:r>
      <w:r w:rsidRPr="00A25522">
        <w:rPr>
          <w:color w:val="6100FF" w:themeColor="accent6"/>
          <w:sz w:val="32"/>
          <w:szCs w:val="32"/>
        </w:rPr>
        <w:fldChar w:fldCharType="end"/>
      </w:r>
    </w:p>
    <w:p w14:paraId="0B69DA5B" w14:textId="77777777" w:rsidR="001363C5" w:rsidRDefault="001363C5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48204862" w14:textId="631E4859" w:rsidR="001363C5" w:rsidRPr="00326A4B" w:rsidRDefault="001363C5" w:rsidP="001363C5">
      <w:pPr>
        <w:pBdr>
          <w:bottom w:val="single" w:sz="4" w:space="1" w:color="auto"/>
        </w:pBdr>
        <w:spacing w:after="0"/>
        <w:ind w:left="170" w:hanging="170"/>
        <w:rPr>
          <w:b/>
          <w:bCs/>
          <w:color w:val="A6CABA" w:themeColor="accent4"/>
          <w:sz w:val="32"/>
          <w:szCs w:val="32"/>
        </w:rPr>
      </w:pPr>
      <w:r>
        <w:rPr>
          <w:b/>
          <w:bCs/>
          <w:color w:val="A6CABA" w:themeColor="accent4"/>
          <w:sz w:val="32"/>
          <w:szCs w:val="32"/>
        </w:rPr>
        <w:t>BEGRÜNDUNG</w:t>
      </w:r>
    </w:p>
    <w:p w14:paraId="1985A1A2" w14:textId="77777777" w:rsidR="001363C5" w:rsidRDefault="001363C5" w:rsidP="001363C5">
      <w:pPr>
        <w:spacing w:after="60"/>
        <w:rPr>
          <w:b/>
          <w:sz w:val="24"/>
        </w:rPr>
      </w:pPr>
    </w:p>
    <w:p w14:paraId="0B52CE38" w14:textId="77777777" w:rsidR="00DB78F4" w:rsidRPr="00DB78F4" w:rsidRDefault="00DB78F4" w:rsidP="00DB78F4">
      <w:pPr>
        <w:spacing w:after="60"/>
        <w:rPr>
          <w:b/>
          <w:sz w:val="24"/>
        </w:rPr>
      </w:pPr>
      <w:r w:rsidRPr="00DB78F4">
        <w:rPr>
          <w:b/>
          <w:sz w:val="24"/>
        </w:rPr>
        <w:t>Begründung des Antragstellers:</w:t>
      </w:r>
    </w:p>
    <w:p w14:paraId="02BDE595" w14:textId="77777777" w:rsidR="00DB78F4" w:rsidRPr="00DB78F4" w:rsidRDefault="00DB78F4" w:rsidP="00DB78F4">
      <w:pPr>
        <w:spacing w:after="60"/>
        <w:rPr>
          <w:color w:val="6100FF" w:themeColor="accent6"/>
          <w:sz w:val="32"/>
          <w:szCs w:val="32"/>
        </w:rPr>
      </w:pPr>
      <w:r w:rsidRPr="00DB78F4">
        <w:rPr>
          <w:color w:val="6100FF" w:themeColor="accent6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78F4">
        <w:rPr>
          <w:color w:val="6100FF" w:themeColor="accent6"/>
          <w:sz w:val="32"/>
          <w:szCs w:val="32"/>
        </w:rPr>
        <w:instrText xml:space="preserve"> FORMTEXT </w:instrText>
      </w:r>
      <w:r w:rsidRPr="00DB78F4">
        <w:rPr>
          <w:color w:val="6100FF" w:themeColor="accent6"/>
          <w:sz w:val="32"/>
          <w:szCs w:val="32"/>
        </w:rPr>
      </w:r>
      <w:r w:rsidRPr="00DB78F4">
        <w:rPr>
          <w:color w:val="6100FF" w:themeColor="accent6"/>
          <w:sz w:val="32"/>
          <w:szCs w:val="32"/>
        </w:rPr>
        <w:fldChar w:fldCharType="separate"/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t> </w:t>
      </w:r>
      <w:r w:rsidRPr="00DB78F4">
        <w:rPr>
          <w:color w:val="6100FF" w:themeColor="accent6"/>
          <w:sz w:val="32"/>
          <w:szCs w:val="32"/>
        </w:rPr>
        <w:fldChar w:fldCharType="end"/>
      </w:r>
    </w:p>
    <w:p w14:paraId="207BCAD0" w14:textId="77777777" w:rsidR="001363C5" w:rsidRDefault="001363C5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3742EE5E" w14:textId="77777777" w:rsidR="001A537B" w:rsidRDefault="001A537B" w:rsidP="001A537B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0B73C471" w14:textId="77777777" w:rsidR="001A537B" w:rsidRDefault="001A537B" w:rsidP="001A537B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0A95A139" w14:textId="77777777" w:rsidR="001A537B" w:rsidRPr="001A537B" w:rsidRDefault="001A537B" w:rsidP="001A537B">
      <w:pPr>
        <w:spacing w:after="60"/>
        <w:rPr>
          <w:b/>
          <w:bCs/>
          <w:color w:val="6100FF" w:themeColor="accent6"/>
          <w:sz w:val="32"/>
          <w:szCs w:val="32"/>
        </w:rPr>
      </w:pPr>
    </w:p>
    <w:p w14:paraId="1DBF60E5" w14:textId="74689C33" w:rsidR="001A537B" w:rsidRPr="001A537B" w:rsidRDefault="001A537B" w:rsidP="001A537B">
      <w:pPr>
        <w:spacing w:after="60"/>
        <w:rPr>
          <w:bCs/>
          <w:sz w:val="24"/>
        </w:rPr>
      </w:pPr>
      <w:r w:rsidRPr="001A537B">
        <w:rPr>
          <w:bCs/>
          <w:sz w:val="24"/>
        </w:rPr>
        <w:t>_______________________________________________________________</w:t>
      </w:r>
    </w:p>
    <w:p w14:paraId="51F4F560" w14:textId="77777777" w:rsidR="001A537B" w:rsidRPr="001A537B" w:rsidRDefault="001A537B" w:rsidP="001A537B">
      <w:pPr>
        <w:spacing w:after="60"/>
        <w:rPr>
          <w:bCs/>
          <w:sz w:val="24"/>
        </w:rPr>
      </w:pPr>
      <w:r w:rsidRPr="001A537B">
        <w:rPr>
          <w:bCs/>
          <w:sz w:val="24"/>
        </w:rPr>
        <w:t>Ort, Datum</w:t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</w:r>
      <w:r w:rsidRPr="001A537B">
        <w:rPr>
          <w:bCs/>
          <w:sz w:val="24"/>
        </w:rPr>
        <w:tab/>
        <w:t>Unterschrift (Antragsteller)</w:t>
      </w:r>
    </w:p>
    <w:p w14:paraId="197B58B8" w14:textId="77777777" w:rsidR="00DB78F4" w:rsidRPr="00812623" w:rsidRDefault="00DB78F4" w:rsidP="00143F53">
      <w:pPr>
        <w:spacing w:after="60"/>
        <w:rPr>
          <w:b/>
          <w:bCs/>
          <w:color w:val="6100FF" w:themeColor="accent6"/>
          <w:sz w:val="32"/>
          <w:szCs w:val="32"/>
        </w:rPr>
      </w:pPr>
    </w:p>
    <w:sectPr w:rsidR="00DB78F4" w:rsidRPr="00812623" w:rsidSect="001E56C7">
      <w:headerReference w:type="default" r:id="rId14"/>
      <w:footerReference w:type="default" r:id="rId15"/>
      <w:headerReference w:type="first" r:id="rId16"/>
      <w:pgSz w:w="11906" w:h="16838"/>
      <w:pgMar w:top="2836" w:right="1134" w:bottom="1134" w:left="1134" w:header="624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DA2B" w14:textId="77777777" w:rsidR="00FB3C7F" w:rsidRDefault="00FB3C7F" w:rsidP="0055736C">
      <w:r>
        <w:separator/>
      </w:r>
    </w:p>
  </w:endnote>
  <w:endnote w:type="continuationSeparator" w:id="0">
    <w:p w14:paraId="267B9082" w14:textId="77777777" w:rsidR="00FB3C7F" w:rsidRDefault="00FB3C7F" w:rsidP="0055736C">
      <w:r>
        <w:continuationSeparator/>
      </w:r>
    </w:p>
  </w:endnote>
  <w:endnote w:type="continuationNotice" w:id="1">
    <w:p w14:paraId="208CE833" w14:textId="77777777" w:rsidR="00FB3C7F" w:rsidRDefault="00FB3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B Sans Pro Static">
    <w:altName w:val="Calibri"/>
    <w:charset w:val="00"/>
    <w:family w:val="swiss"/>
    <w:pitch w:val="variable"/>
    <w:sig w:usb0="A000007F" w:usb1="4000202B" w:usb2="00000000" w:usb3="00000000" w:csb0="00000093" w:csb1="00000000"/>
  </w:font>
  <w:font w:name="DFB Sans Pro">
    <w:charset w:val="00"/>
    <w:family w:val="auto"/>
    <w:pitch w:val="variable"/>
    <w:sig w:usb0="A00000FF" w:usb1="4000206B" w:usb2="00000000" w:usb3="00000000" w:csb0="00000093" w:csb1="00000000"/>
  </w:font>
  <w:font w:name="DFB Sans Ofc">
    <w:charset w:val="00"/>
    <w:family w:val="auto"/>
    <w:pitch w:val="variable"/>
    <w:sig w:usb0="A00000BF" w:usb1="5000206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B Sans Pro Static Wide Black">
    <w:altName w:val="Calibri"/>
    <w:charset w:val="00"/>
    <w:family w:val="swiss"/>
    <w:pitch w:val="variable"/>
    <w:sig w:usb0="A000007F" w:usb1="4000202B" w:usb2="00000000" w:usb3="00000000" w:csb0="00000093" w:csb1="00000000"/>
  </w:font>
  <w:font w:name="DFB Sans Pro Static Black">
    <w:altName w:val="Calibri"/>
    <w:charset w:val="00"/>
    <w:family w:val="swiss"/>
    <w:pitch w:val="variable"/>
    <w:sig w:usb0="A000007F" w:usb1="4000202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87E2" w14:textId="77777777" w:rsidR="00143F53" w:rsidRDefault="00143F53" w:rsidP="00AA390E">
    <w:pPr>
      <w:pStyle w:val="Kopfzeile"/>
      <w:pBdr>
        <w:bottom w:val="single" w:sz="4" w:space="1" w:color="auto"/>
      </w:pBdr>
      <w:rPr>
        <w:rFonts w:ascii="DFB Sans Ofc" w:hAnsi="DFB Sans Ofc"/>
        <w:b/>
      </w:rPr>
    </w:pPr>
  </w:p>
  <w:p w14:paraId="6530B0E2" w14:textId="77777777" w:rsidR="00143F53" w:rsidRPr="00AA390E" w:rsidRDefault="00143F53" w:rsidP="00AA390E">
    <w:pPr>
      <w:pStyle w:val="Kopfzeile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2336" behindDoc="1" locked="1" layoutInCell="1" allowOverlap="1" wp14:anchorId="56CC05B8" wp14:editId="6C045415">
          <wp:simplePos x="0" y="0"/>
          <wp:positionH relativeFrom="page">
            <wp:posOffset>3287395</wp:posOffset>
          </wp:positionH>
          <wp:positionV relativeFrom="page">
            <wp:posOffset>360045</wp:posOffset>
          </wp:positionV>
          <wp:extent cx="982800" cy="1069200"/>
          <wp:effectExtent l="0" t="0" r="8255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FB-Logo_pos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462E">
      <w:rPr>
        <w:rFonts w:ascii="DFB Sans Ofc" w:hAnsi="DFB Sans Ofc"/>
        <w:b/>
      </w:rPr>
      <w:t xml:space="preserve">Seite </w:t>
    </w:r>
    <w:r w:rsidRPr="0084462E">
      <w:rPr>
        <w:rFonts w:ascii="DFB Sans Ofc" w:hAnsi="DFB Sans Ofc"/>
        <w:b/>
        <w:bCs/>
      </w:rPr>
      <w:fldChar w:fldCharType="begin"/>
    </w:r>
    <w:r w:rsidRPr="0084462E">
      <w:rPr>
        <w:rFonts w:ascii="DFB Sans Ofc" w:hAnsi="DFB Sans Ofc"/>
        <w:b/>
        <w:bCs/>
      </w:rPr>
      <w:instrText>PAGE  \* Arabic  \* MERGEFORMAT</w:instrText>
    </w:r>
    <w:r w:rsidRPr="0084462E">
      <w:rPr>
        <w:rFonts w:ascii="DFB Sans Ofc" w:hAnsi="DFB Sans Ofc"/>
        <w:b/>
        <w:bCs/>
      </w:rPr>
      <w:fldChar w:fldCharType="separate"/>
    </w:r>
    <w:r>
      <w:rPr>
        <w:rFonts w:ascii="DFB Sans Ofc" w:hAnsi="DFB Sans Ofc"/>
        <w:b/>
        <w:bCs/>
        <w:noProof/>
      </w:rPr>
      <w:t>3</w:t>
    </w:r>
    <w:r w:rsidRPr="0084462E">
      <w:rPr>
        <w:rFonts w:ascii="DFB Sans Ofc" w:hAnsi="DFB Sans Ofc"/>
        <w:b/>
        <w:bCs/>
      </w:rPr>
      <w:fldChar w:fldCharType="end"/>
    </w:r>
    <w:r w:rsidRPr="0084462E">
      <w:rPr>
        <w:rFonts w:ascii="DFB Sans Ofc" w:hAnsi="DFB Sans Ofc"/>
        <w:b/>
      </w:rPr>
      <w:t xml:space="preserve"> von </w:t>
    </w:r>
    <w:r w:rsidRPr="0084462E">
      <w:rPr>
        <w:rFonts w:ascii="DFB Sans Ofc" w:hAnsi="DFB Sans Ofc"/>
        <w:b/>
        <w:bCs/>
      </w:rPr>
      <w:fldChar w:fldCharType="begin"/>
    </w:r>
    <w:r w:rsidRPr="0084462E">
      <w:rPr>
        <w:rFonts w:ascii="DFB Sans Ofc" w:hAnsi="DFB Sans Ofc"/>
        <w:b/>
        <w:bCs/>
      </w:rPr>
      <w:instrText>NUMPAGES  \* Arabic  \* MERGEFORMAT</w:instrText>
    </w:r>
    <w:r w:rsidRPr="0084462E">
      <w:rPr>
        <w:rFonts w:ascii="DFB Sans Ofc" w:hAnsi="DFB Sans Ofc"/>
        <w:b/>
        <w:bCs/>
      </w:rPr>
      <w:fldChar w:fldCharType="separate"/>
    </w:r>
    <w:r>
      <w:rPr>
        <w:rFonts w:ascii="DFB Sans Ofc" w:hAnsi="DFB Sans Ofc"/>
        <w:b/>
        <w:bCs/>
        <w:noProof/>
      </w:rPr>
      <w:t>3</w:t>
    </w:r>
    <w:r w:rsidRPr="0084462E">
      <w:rPr>
        <w:rFonts w:ascii="DFB Sans Ofc" w:hAnsi="DFB Sans Ofc"/>
        <w:b/>
        <w:bCs/>
      </w:rPr>
      <w:fldChar w:fldCharType="end"/>
    </w:r>
    <w:r w:rsidRPr="0084462E">
      <w:rPr>
        <w:rFonts w:ascii="DFB Sans Ofc" w:hAnsi="DFB Sans Ofc"/>
        <w:bCs/>
      </w:rPr>
      <w:t xml:space="preserve"> zum Antrag auf Verleihung der DFB-Verdienstnadel</w:t>
    </w:r>
  </w:p>
  <w:p w14:paraId="17FEA865" w14:textId="77777777" w:rsidR="00143F53" w:rsidRPr="008121E7" w:rsidRDefault="00143F53" w:rsidP="0006664F">
    <w:pPr>
      <w:pStyle w:val="Fuzeile"/>
      <w:jc w:val="center"/>
      <w:rPr>
        <w:rFonts w:asciiTheme="majorHAnsi" w:hAnsiTheme="majorHAnsi"/>
        <w:sz w:val="14"/>
      </w:rPr>
    </w:pPr>
    <w:r w:rsidRPr="00A61816">
      <w:rPr>
        <w:rFonts w:asciiTheme="majorHAnsi" w:hAnsiTheme="majorHAnsi"/>
        <w:sz w:val="14"/>
      </w:rPr>
      <w:t>DFB-Campus</w:t>
    </w:r>
    <w:r>
      <w:rPr>
        <w:rFonts w:asciiTheme="majorHAnsi" w:hAnsiTheme="majorHAnsi"/>
        <w:sz w:val="14"/>
      </w:rPr>
      <w:t xml:space="preserve">, </w:t>
    </w:r>
    <w:r w:rsidRPr="00A61816">
      <w:rPr>
        <w:rFonts w:asciiTheme="majorHAnsi" w:hAnsiTheme="majorHAnsi"/>
        <w:sz w:val="14"/>
      </w:rPr>
      <w:t>Kennedyallee 274</w:t>
    </w:r>
    <w:r>
      <w:rPr>
        <w:rFonts w:asciiTheme="majorHAnsi" w:hAnsiTheme="majorHAnsi"/>
        <w:sz w:val="14"/>
      </w:rPr>
      <w:t xml:space="preserve">, </w:t>
    </w:r>
    <w:r w:rsidRPr="00A61816">
      <w:rPr>
        <w:rFonts w:asciiTheme="majorHAnsi" w:hAnsiTheme="majorHAnsi"/>
        <w:sz w:val="14"/>
      </w:rPr>
      <w:t>605</w:t>
    </w:r>
    <w:r>
      <w:rPr>
        <w:rFonts w:asciiTheme="majorHAnsi" w:hAnsiTheme="majorHAnsi"/>
        <w:sz w:val="14"/>
      </w:rPr>
      <w:t>28</w:t>
    </w:r>
    <w:r w:rsidRPr="00A61816">
      <w:rPr>
        <w:rFonts w:asciiTheme="majorHAnsi" w:hAnsiTheme="majorHAnsi"/>
        <w:sz w:val="14"/>
      </w:rPr>
      <w:t xml:space="preserve"> Frankfurt am Main</w:t>
    </w:r>
    <w:r w:rsidRPr="008121E7">
      <w:rPr>
        <w:rFonts w:asciiTheme="majorHAnsi" w:hAnsiTheme="majorHAnsi"/>
        <w:sz w:val="14"/>
      </w:rPr>
      <w:t>• Telefon 069 6788-0 • www.dfb.de</w:t>
    </w:r>
  </w:p>
  <w:p w14:paraId="1F8ED973" w14:textId="77777777" w:rsidR="00143F53" w:rsidRPr="00D13691" w:rsidRDefault="00143F53" w:rsidP="00AA390E">
    <w:pPr>
      <w:pStyle w:val="Fuzeile"/>
      <w:tabs>
        <w:tab w:val="clear" w:pos="4536"/>
        <w:tab w:val="clear" w:pos="9072"/>
        <w:tab w:val="right" w:pos="9638"/>
      </w:tabs>
      <w:rPr>
        <w:rFonts w:asciiTheme="majorHAnsi" w:hAnsiTheme="majorHAnsi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82F3" w14:textId="2739DA8A" w:rsidR="001A537B" w:rsidRDefault="001A537B" w:rsidP="001A537B">
    <w:pPr>
      <w:pStyle w:val="Fuzeile"/>
      <w:tabs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8AFCAB7" wp14:editId="3B325E33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7200000" cy="504000"/>
          <wp:effectExtent l="0" t="0" r="1270" b="0"/>
          <wp:wrapNone/>
          <wp:docPr id="1102506040" name="Grafik 1" descr="Ein Bild, das Screenshot, Rechteck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06040" name="Grafik 1" descr="Ein Bild, das Screenshot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FuzeileZchn"/>
        </w:rPr>
        <w:tag w:val="Bitte ausfüllen"/>
        <w:id w:val="-327981419"/>
      </w:sdtPr>
      <w:sdtEndPr>
        <w:rPr>
          <w:rStyle w:val="Absatz-Standardschriftart"/>
        </w:rPr>
      </w:sdtEndPr>
      <w:sdtContent>
        <w:r>
          <w:rPr>
            <w:rStyle w:val="FuzeileZchn"/>
          </w:rPr>
          <w:t>Antrag auf Verleihung der DFB-Verdienstnadel</w:t>
        </w:r>
      </w:sdtContent>
    </w:sdt>
    <w:r>
      <w:tab/>
    </w:r>
    <w:r>
      <w:fldChar w:fldCharType="begin"/>
    </w:r>
    <w:r>
      <w:instrText xml:space="preserve"> DATE  \@ "dd.MM.yyyy"  \* MERGEFORMAT </w:instrText>
    </w:r>
    <w:r>
      <w:fldChar w:fldCharType="separate"/>
    </w:r>
    <w:r w:rsidR="0042662B">
      <w:rPr>
        <w:noProof/>
      </w:rPr>
      <w:t>11.02.2026</w:t>
    </w:r>
    <w: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3</w:t>
    </w:r>
    <w:r>
      <w:fldChar w:fldCharType="end"/>
    </w:r>
    <w:r>
      <w:t xml:space="preserve"> von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4BD9" w14:textId="1C50A8CB" w:rsidR="00DC5786" w:rsidRDefault="00DC5786" w:rsidP="00DC5786">
    <w:pPr>
      <w:pStyle w:val="Fuzeile"/>
      <w:tabs>
        <w:tab w:val="clear" w:pos="9072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6C870F2" wp14:editId="32A1DAF1">
              <wp:simplePos x="0" y="0"/>
              <wp:positionH relativeFrom="column">
                <wp:posOffset>-540385</wp:posOffset>
              </wp:positionH>
              <wp:positionV relativeFrom="page">
                <wp:posOffset>10020935</wp:posOffset>
              </wp:positionV>
              <wp:extent cx="7199630" cy="503555"/>
              <wp:effectExtent l="0" t="0" r="1270" b="0"/>
              <wp:wrapNone/>
              <wp:docPr id="1592868517" name="Rechteck: abgerundete Ecken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503555"/>
                      </a:xfrm>
                      <a:prstGeom prst="roundRect">
                        <a:avLst>
                          <a:gd name="adj" fmla="val 12211"/>
                        </a:avLst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4448A60A" id="Rechteck: abgerundete Ecken 5" o:spid="_x0000_s1026" alt="&quot;&quot;" style="position:absolute;margin-left:-42.55pt;margin-top:789.05pt;width:566.9pt;height:3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80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" fillcolor="#a6caba [3207]" stroked="f" strokeweight="1.5pt">
              <v:stroke joinstyle="miter"/>
              <v:textbox inset="2mm,2mm,2mm,2mm"/>
              <w10:wrap anchory="page"/>
              <w10:anchorlock/>
            </v:roundrect>
          </w:pict>
        </mc:Fallback>
      </mc:AlternateContent>
    </w:r>
    <w:sdt>
      <w:sdtPr>
        <w:rPr>
          <w:rStyle w:val="FuzeileZchn"/>
        </w:rPr>
        <w:tag w:val="Bitte ausfüllen"/>
        <w:id w:val="1145468343"/>
        <w:lock w:val="sdtLocked"/>
      </w:sdtPr>
      <w:sdtEndPr>
        <w:rPr>
          <w:rStyle w:val="Absatz-Standardschriftart"/>
        </w:rPr>
      </w:sdtEndPr>
      <w:sdtContent>
        <w:r w:rsidR="001A537B">
          <w:rPr>
            <w:rStyle w:val="FuzeileZchn"/>
          </w:rPr>
          <w:t>Antrag auf Verleihung der DFB-Verdienstnadel</w:t>
        </w:r>
      </w:sdtContent>
    </w:sdt>
    <w:r w:rsidR="00D870B9">
      <w:tab/>
    </w:r>
    <w:r w:rsidR="00D870B9">
      <w:fldChar w:fldCharType="begin"/>
    </w:r>
    <w:r w:rsidR="00D870B9">
      <w:instrText xml:space="preserve"> DATE  \@ "dd.MM.yyyy"  \* MERGEFORMAT </w:instrText>
    </w:r>
    <w:r w:rsidR="00D870B9">
      <w:fldChar w:fldCharType="separate"/>
    </w:r>
    <w:r w:rsidR="0042662B">
      <w:rPr>
        <w:noProof/>
      </w:rPr>
      <w:t>11.02.2026</w:t>
    </w:r>
    <w:r w:rsidR="00D870B9">
      <w:fldChar w:fldCharType="end"/>
    </w:r>
    <w:r w:rsidR="00D870B9">
      <w:tab/>
    </w:r>
    <w:r w:rsidR="00D870B9">
      <w:fldChar w:fldCharType="begin"/>
    </w:r>
    <w:r w:rsidR="00D870B9">
      <w:instrText xml:space="preserve"> PAGE  \* Arabic  \* MERGEFORMAT </w:instrText>
    </w:r>
    <w:r w:rsidR="00D870B9">
      <w:fldChar w:fldCharType="separate"/>
    </w:r>
    <w:r w:rsidR="00D870B9">
      <w:rPr>
        <w:noProof/>
      </w:rPr>
      <w:t>1</w:t>
    </w:r>
    <w:r w:rsidR="00D870B9">
      <w:fldChar w:fldCharType="end"/>
    </w:r>
    <w:r w:rsidR="00D870B9">
      <w:t xml:space="preserve"> von </w:t>
    </w:r>
    <w:fldSimple w:instr=" NUMPAGES  \* Arabic  \* MERGEFORMAT ">
      <w:r w:rsidR="00D870B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1A13" w14:textId="77777777" w:rsidR="00FB3C7F" w:rsidRDefault="00FB3C7F" w:rsidP="0055736C">
      <w:r>
        <w:separator/>
      </w:r>
    </w:p>
  </w:footnote>
  <w:footnote w:type="continuationSeparator" w:id="0">
    <w:p w14:paraId="6F8AC74D" w14:textId="77777777" w:rsidR="00FB3C7F" w:rsidRDefault="00FB3C7F" w:rsidP="0055736C">
      <w:r>
        <w:continuationSeparator/>
      </w:r>
    </w:p>
  </w:footnote>
  <w:footnote w:type="continuationNotice" w:id="1">
    <w:p w14:paraId="17BD03B8" w14:textId="77777777" w:rsidR="00FB3C7F" w:rsidRDefault="00FB3C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F6EE" w14:textId="77777777" w:rsidR="00143F53" w:rsidRDefault="00143F53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6DC1DC8" wp14:editId="456F3834">
          <wp:simplePos x="0" y="0"/>
          <wp:positionH relativeFrom="page">
            <wp:posOffset>3287395</wp:posOffset>
          </wp:positionH>
          <wp:positionV relativeFrom="page">
            <wp:posOffset>360045</wp:posOffset>
          </wp:positionV>
          <wp:extent cx="982800" cy="1069200"/>
          <wp:effectExtent l="0" t="0" r="8255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FB-Logo_pos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AC87" w14:textId="1BA9349B" w:rsidR="00143F53" w:rsidRDefault="001A537B">
    <w:pPr>
      <w:pStyle w:val="Kopfzeile"/>
    </w:pPr>
    <w:r w:rsidRPr="00D56126">
      <w:rPr>
        <w:noProof/>
      </w:rPr>
      <w:drawing>
        <wp:inline distT="0" distB="0" distL="0" distR="0" wp14:anchorId="4553D0E3" wp14:editId="3B815F3E">
          <wp:extent cx="982800" cy="1040822"/>
          <wp:effectExtent l="0" t="0" r="8255" b="6985"/>
          <wp:docPr id="1469251950" name="Grafik 1" descr="Deutscher Fussball-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08884" name="Grafik 1" descr="Deutscher Fussball-Bund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40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EB10" w14:textId="77777777" w:rsidR="00D56126" w:rsidRPr="00D56126" w:rsidRDefault="00D56126" w:rsidP="0055736C">
    <w:pPr>
      <w:pStyle w:val="Kopfzeile"/>
    </w:pPr>
    <w:r w:rsidRPr="00D56126">
      <w:rPr>
        <w:noProof/>
      </w:rPr>
      <w:drawing>
        <wp:inline distT="0" distB="0" distL="0" distR="0" wp14:anchorId="0A134C63" wp14:editId="216625E4">
          <wp:extent cx="982800" cy="1040822"/>
          <wp:effectExtent l="0" t="0" r="8255" b="6985"/>
          <wp:docPr id="1283460451" name="Grafik 1" descr="Deutscher Fussball-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124116" name="Grafik 1" descr="Deutscher Fussball-Bund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40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99DB" w14:textId="77777777" w:rsidR="00D56126" w:rsidRPr="00D56126" w:rsidRDefault="00D56126" w:rsidP="0055736C">
    <w:pPr>
      <w:pStyle w:val="Kopfzeile"/>
    </w:pPr>
    <w:r w:rsidRPr="00D56126">
      <w:rPr>
        <w:noProof/>
      </w:rPr>
      <w:drawing>
        <wp:inline distT="0" distB="0" distL="0" distR="0" wp14:anchorId="06592007" wp14:editId="242E632B">
          <wp:extent cx="982800" cy="1040822"/>
          <wp:effectExtent l="0" t="0" r="8255" b="6985"/>
          <wp:docPr id="1926556483" name="Grafik 1" descr="Deutscher Fussball-B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08884" name="Grafik 1" descr="Deutscher Fussball-Bund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1040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53"/>
    <w:multiLevelType w:val="hybridMultilevel"/>
    <w:tmpl w:val="099CE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E6FF8"/>
    <w:multiLevelType w:val="multilevel"/>
    <w:tmpl w:val="DFF2DF10"/>
    <w:lvl w:ilvl="0">
      <w:start w:val="1"/>
      <w:numFmt w:val="decimal"/>
      <w:pStyle w:val="berschrift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F886172"/>
    <w:multiLevelType w:val="multilevel"/>
    <w:tmpl w:val="BF329BC6"/>
    <w:lvl w:ilvl="0">
      <w:start w:val="1"/>
      <w:numFmt w:val="bullet"/>
      <w:pStyle w:val="Listenabsatz"/>
      <w:lvlText w:val="›"/>
      <w:lvlJc w:val="left"/>
      <w:pPr>
        <w:ind w:left="170" w:hanging="170"/>
      </w:pPr>
      <w:rPr>
        <w:rFonts w:ascii="DFB Sans Pro Static" w:hAnsi="DFB Sans Pro Static" w:hint="default"/>
      </w:rPr>
    </w:lvl>
    <w:lvl w:ilvl="1">
      <w:start w:val="1"/>
      <w:numFmt w:val="bullet"/>
      <w:lvlText w:val="›"/>
      <w:lvlJc w:val="left"/>
      <w:pPr>
        <w:ind w:left="340" w:hanging="170"/>
      </w:pPr>
      <w:rPr>
        <w:rFonts w:ascii="DFB Sans Pro Static" w:hAnsi="DFB Sans Pro Static" w:hint="default"/>
      </w:rPr>
    </w:lvl>
    <w:lvl w:ilvl="2">
      <w:start w:val="1"/>
      <w:numFmt w:val="bullet"/>
      <w:lvlText w:val="›"/>
      <w:lvlJc w:val="left"/>
      <w:pPr>
        <w:ind w:left="510" w:hanging="170"/>
      </w:pPr>
      <w:rPr>
        <w:rFonts w:ascii="DFB Sans Pro Static" w:hAnsi="DFB Sans Pro Static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3" w15:restartNumberingAfterBreak="0">
    <w:nsid w:val="2D097A9E"/>
    <w:multiLevelType w:val="hybridMultilevel"/>
    <w:tmpl w:val="8A267AE6"/>
    <w:lvl w:ilvl="0" w:tplc="F5F20462">
      <w:numFmt w:val="bullet"/>
      <w:lvlText w:val="→"/>
      <w:lvlJc w:val="left"/>
      <w:pPr>
        <w:ind w:left="720" w:hanging="360"/>
      </w:pPr>
      <w:rPr>
        <w:rFonts w:ascii="DFB Sans Pro" w:eastAsia="DFB Sans Ofc" w:hAnsi="DFB Sans Pro" w:cs="DFB Sans Of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C16F3"/>
    <w:multiLevelType w:val="hybridMultilevel"/>
    <w:tmpl w:val="33967C5C"/>
    <w:lvl w:ilvl="0" w:tplc="398E4D42">
      <w:start w:val="1000"/>
      <w:numFmt w:val="bullet"/>
      <w:lvlText w:val=""/>
      <w:lvlJc w:val="left"/>
      <w:pPr>
        <w:ind w:left="2700" w:hanging="360"/>
      </w:pPr>
      <w:rPr>
        <w:rFonts w:ascii="Wingdings" w:eastAsia="Arial Unicode MS" w:hAnsi="Wingdings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516B3670"/>
    <w:multiLevelType w:val="hybridMultilevel"/>
    <w:tmpl w:val="2440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97ED1"/>
    <w:multiLevelType w:val="multilevel"/>
    <w:tmpl w:val="DF266004"/>
    <w:lvl w:ilvl="0">
      <w:start w:val="1"/>
      <w:numFmt w:val="bullet"/>
      <w:pStyle w:val="Hinweis"/>
      <w:lvlText w:val="→"/>
      <w:lvlJc w:val="left"/>
      <w:pPr>
        <w:ind w:left="227" w:hanging="227"/>
      </w:pPr>
      <w:rPr>
        <w:rFonts w:ascii="DFB Sans Pro Static" w:hAnsi="DFB Sans Pro Static" w:hint="default"/>
      </w:rPr>
    </w:lvl>
    <w:lvl w:ilvl="1">
      <w:start w:val="1"/>
      <w:numFmt w:val="bullet"/>
      <w:lvlText w:val="›"/>
      <w:lvlJc w:val="left"/>
      <w:pPr>
        <w:ind w:left="340" w:hanging="170"/>
      </w:pPr>
      <w:rPr>
        <w:rFonts w:ascii="DFB Sans Pro Static" w:hAnsi="DFB Sans Pro Static" w:hint="default"/>
      </w:rPr>
    </w:lvl>
    <w:lvl w:ilvl="2">
      <w:start w:val="1"/>
      <w:numFmt w:val="bullet"/>
      <w:lvlText w:val="›"/>
      <w:lvlJc w:val="left"/>
      <w:pPr>
        <w:ind w:left="510" w:hanging="170"/>
      </w:pPr>
      <w:rPr>
        <w:rFonts w:ascii="DFB Sans Pro Static" w:hAnsi="DFB Sans Pro Static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1550722039">
    <w:abstractNumId w:val="0"/>
  </w:num>
  <w:num w:numId="2" w16cid:durableId="1091657164">
    <w:abstractNumId w:val="2"/>
  </w:num>
  <w:num w:numId="3" w16cid:durableId="1722483818">
    <w:abstractNumId w:val="6"/>
  </w:num>
  <w:num w:numId="4" w16cid:durableId="1990403934">
    <w:abstractNumId w:val="3"/>
  </w:num>
  <w:num w:numId="5" w16cid:durableId="240337033">
    <w:abstractNumId w:val="1"/>
  </w:num>
  <w:num w:numId="6" w16cid:durableId="1656949826">
    <w:abstractNumId w:val="4"/>
  </w:num>
  <w:num w:numId="7" w16cid:durableId="172768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46"/>
    <w:rsid w:val="000118DC"/>
    <w:rsid w:val="000207CB"/>
    <w:rsid w:val="00063399"/>
    <w:rsid w:val="00063418"/>
    <w:rsid w:val="000925A4"/>
    <w:rsid w:val="00092DD2"/>
    <w:rsid w:val="00097250"/>
    <w:rsid w:val="00097BBF"/>
    <w:rsid w:val="000A1E86"/>
    <w:rsid w:val="000B4AF9"/>
    <w:rsid w:val="000C5A8C"/>
    <w:rsid w:val="000D0CDF"/>
    <w:rsid w:val="000E0B50"/>
    <w:rsid w:val="000E7447"/>
    <w:rsid w:val="000F238A"/>
    <w:rsid w:val="00104088"/>
    <w:rsid w:val="00107997"/>
    <w:rsid w:val="00116618"/>
    <w:rsid w:val="001363C5"/>
    <w:rsid w:val="00143F53"/>
    <w:rsid w:val="00164AC5"/>
    <w:rsid w:val="00173389"/>
    <w:rsid w:val="00186061"/>
    <w:rsid w:val="001947AF"/>
    <w:rsid w:val="001A537B"/>
    <w:rsid w:val="001C1DE2"/>
    <w:rsid w:val="001C6AF2"/>
    <w:rsid w:val="001E56C7"/>
    <w:rsid w:val="001F2591"/>
    <w:rsid w:val="002A1E4B"/>
    <w:rsid w:val="002B2DAC"/>
    <w:rsid w:val="002E2610"/>
    <w:rsid w:val="002E4F9A"/>
    <w:rsid w:val="002F05B0"/>
    <w:rsid w:val="00326A4B"/>
    <w:rsid w:val="0033017C"/>
    <w:rsid w:val="003613A5"/>
    <w:rsid w:val="00370C7F"/>
    <w:rsid w:val="00374DC4"/>
    <w:rsid w:val="00390DFC"/>
    <w:rsid w:val="00396194"/>
    <w:rsid w:val="003B407F"/>
    <w:rsid w:val="0042575F"/>
    <w:rsid w:val="0042662B"/>
    <w:rsid w:val="00483672"/>
    <w:rsid w:val="00486EA9"/>
    <w:rsid w:val="00497CF3"/>
    <w:rsid w:val="004A0731"/>
    <w:rsid w:val="004B5CD9"/>
    <w:rsid w:val="004C123B"/>
    <w:rsid w:val="004F1CD7"/>
    <w:rsid w:val="0051337F"/>
    <w:rsid w:val="005378F4"/>
    <w:rsid w:val="0055736C"/>
    <w:rsid w:val="005A4B99"/>
    <w:rsid w:val="005E09AA"/>
    <w:rsid w:val="005F7D11"/>
    <w:rsid w:val="00611F26"/>
    <w:rsid w:val="00625CE3"/>
    <w:rsid w:val="00627C33"/>
    <w:rsid w:val="00653EEB"/>
    <w:rsid w:val="00657A30"/>
    <w:rsid w:val="006864D2"/>
    <w:rsid w:val="006950B3"/>
    <w:rsid w:val="006B21C3"/>
    <w:rsid w:val="006B4261"/>
    <w:rsid w:val="006C1448"/>
    <w:rsid w:val="006F6D89"/>
    <w:rsid w:val="006F751E"/>
    <w:rsid w:val="00721F5E"/>
    <w:rsid w:val="007415C7"/>
    <w:rsid w:val="00745B99"/>
    <w:rsid w:val="00747A19"/>
    <w:rsid w:val="00767213"/>
    <w:rsid w:val="00775D55"/>
    <w:rsid w:val="007B19AE"/>
    <w:rsid w:val="007C7EA5"/>
    <w:rsid w:val="00812623"/>
    <w:rsid w:val="00850BFB"/>
    <w:rsid w:val="008558D4"/>
    <w:rsid w:val="00867B05"/>
    <w:rsid w:val="00873019"/>
    <w:rsid w:val="008957C9"/>
    <w:rsid w:val="00896EFB"/>
    <w:rsid w:val="008B5AA4"/>
    <w:rsid w:val="008B66E8"/>
    <w:rsid w:val="008C562F"/>
    <w:rsid w:val="008D2FCE"/>
    <w:rsid w:val="008E216E"/>
    <w:rsid w:val="009141F4"/>
    <w:rsid w:val="00973EF1"/>
    <w:rsid w:val="009759C1"/>
    <w:rsid w:val="00993B71"/>
    <w:rsid w:val="009C28BB"/>
    <w:rsid w:val="009C7826"/>
    <w:rsid w:val="009D26C6"/>
    <w:rsid w:val="009E0B11"/>
    <w:rsid w:val="00A05753"/>
    <w:rsid w:val="00A25522"/>
    <w:rsid w:val="00A94E86"/>
    <w:rsid w:val="00A9782B"/>
    <w:rsid w:val="00AC22FD"/>
    <w:rsid w:val="00AC6581"/>
    <w:rsid w:val="00AC6F46"/>
    <w:rsid w:val="00AF7938"/>
    <w:rsid w:val="00B10CD2"/>
    <w:rsid w:val="00B10E20"/>
    <w:rsid w:val="00B50ABD"/>
    <w:rsid w:val="00B56AEF"/>
    <w:rsid w:val="00B6155D"/>
    <w:rsid w:val="00B8470A"/>
    <w:rsid w:val="00BA011E"/>
    <w:rsid w:val="00BA4CF5"/>
    <w:rsid w:val="00BE100C"/>
    <w:rsid w:val="00BE28D0"/>
    <w:rsid w:val="00BF6BBF"/>
    <w:rsid w:val="00C05B40"/>
    <w:rsid w:val="00C064F1"/>
    <w:rsid w:val="00C15A9C"/>
    <w:rsid w:val="00C257A7"/>
    <w:rsid w:val="00C45557"/>
    <w:rsid w:val="00C62A83"/>
    <w:rsid w:val="00C97F86"/>
    <w:rsid w:val="00D20D97"/>
    <w:rsid w:val="00D37BE2"/>
    <w:rsid w:val="00D51987"/>
    <w:rsid w:val="00D52EEC"/>
    <w:rsid w:val="00D56126"/>
    <w:rsid w:val="00D72FC2"/>
    <w:rsid w:val="00D86746"/>
    <w:rsid w:val="00D870B9"/>
    <w:rsid w:val="00DA2E9A"/>
    <w:rsid w:val="00DB030E"/>
    <w:rsid w:val="00DB78F4"/>
    <w:rsid w:val="00DC4C7F"/>
    <w:rsid w:val="00DC5786"/>
    <w:rsid w:val="00DF19FB"/>
    <w:rsid w:val="00E0261E"/>
    <w:rsid w:val="00E05D44"/>
    <w:rsid w:val="00E6777E"/>
    <w:rsid w:val="00ED6E65"/>
    <w:rsid w:val="00F01726"/>
    <w:rsid w:val="00F079C8"/>
    <w:rsid w:val="00F1564F"/>
    <w:rsid w:val="00F31793"/>
    <w:rsid w:val="00FB3C7F"/>
    <w:rsid w:val="00FD02A7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2C37"/>
  <w15:chartTrackingRefBased/>
  <w15:docId w15:val="{51378642-49CD-4ABF-8857-6710FCF6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BE2"/>
    <w:pPr>
      <w:spacing w:line="260" w:lineRule="atLeast"/>
    </w:pPr>
    <w:rPr>
      <w:color w:val="0E4941"/>
      <w:sz w:val="17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F751E"/>
    <w:pPr>
      <w:keepNext/>
      <w:keepLines/>
      <w:numPr>
        <w:numId w:val="5"/>
      </w:numPr>
      <w:spacing w:before="360" w:after="80"/>
      <w:outlineLvl w:val="0"/>
    </w:pPr>
    <w:rPr>
      <w:rFonts w:eastAsiaTheme="majorEastAsia" w:cstheme="majorBidi"/>
      <w:b/>
      <w:bCs/>
      <w:caps/>
      <w:color w:val="004941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775D55"/>
    <w:pPr>
      <w:keepNext/>
      <w:keepLines/>
      <w:spacing w:before="180" w:after="180"/>
      <w:contextualSpacing/>
      <w:outlineLvl w:val="1"/>
    </w:pPr>
    <w:rPr>
      <w:rFonts w:eastAsiaTheme="majorEastAsia" w:cstheme="majorBidi"/>
      <w:b/>
      <w:bCs/>
      <w:caps/>
      <w:color w:val="6100FF" w:themeColor="accent6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qFormat/>
    <w:rsid w:val="002E4F9A"/>
    <w:pPr>
      <w:keepNext/>
      <w:keepLines/>
      <w:spacing w:before="180" w:after="180"/>
      <w:contextualSpacing/>
      <w:outlineLvl w:val="2"/>
    </w:pPr>
    <w:rPr>
      <w:rFonts w:eastAsiaTheme="majorEastAsia" w:cstheme="majorBidi"/>
      <w:b/>
      <w:bCs/>
      <w:caps/>
      <w:color w:val="A6CABA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E4F9A"/>
    <w:pPr>
      <w:keepNext/>
      <w:keepLines/>
      <w:spacing w:before="180" w:after="180"/>
      <w:contextualSpacing/>
      <w:outlineLvl w:val="3"/>
    </w:pPr>
    <w:rPr>
      <w:rFonts w:eastAsiaTheme="majorEastAsia" w:cstheme="majorBidi"/>
      <w:b/>
      <w:bCs/>
      <w:color w:val="A6CABA" w:themeColor="accent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05753"/>
    <w:pPr>
      <w:keepNext/>
      <w:keepLines/>
      <w:spacing w:before="80" w:after="40"/>
      <w:outlineLvl w:val="4"/>
    </w:pPr>
    <w:rPr>
      <w:rFonts w:eastAsiaTheme="majorEastAsia" w:cstheme="majorBidi"/>
      <w:color w:val="00161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5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5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5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5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D37BE2"/>
    <w:rPr>
      <w:rFonts w:eastAsiaTheme="majorEastAsia" w:cstheme="majorBidi"/>
      <w:b/>
      <w:bCs/>
      <w:caps/>
      <w:color w:val="004941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D37BE2"/>
    <w:rPr>
      <w:rFonts w:eastAsiaTheme="majorEastAsia" w:cstheme="majorBidi"/>
      <w:b/>
      <w:bCs/>
      <w:caps/>
      <w:color w:val="6100FF" w:themeColor="accent6"/>
      <w:sz w:val="17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D37BE2"/>
    <w:rPr>
      <w:rFonts w:eastAsiaTheme="majorEastAsia" w:cstheme="majorBidi"/>
      <w:b/>
      <w:bCs/>
      <w:caps/>
      <w:color w:val="A6CABA"/>
      <w:sz w:val="17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D37BE2"/>
    <w:rPr>
      <w:rFonts w:eastAsiaTheme="majorEastAsia" w:cstheme="majorBidi"/>
      <w:b/>
      <w:bCs/>
      <w:color w:val="A6CABA" w:themeColor="accent4"/>
      <w:sz w:val="17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59C1"/>
    <w:rPr>
      <w:rFonts w:eastAsiaTheme="majorEastAsia" w:cstheme="majorBidi"/>
      <w:color w:val="00161A" w:themeColor="accent1" w:themeShade="BF"/>
      <w:sz w:val="17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57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57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57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5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AC6581"/>
    <w:pPr>
      <w:spacing w:after="80" w:line="240" w:lineRule="auto"/>
      <w:contextualSpacing/>
    </w:pPr>
    <w:rPr>
      <w:rFonts w:ascii="DFB Sans Pro Static Wide Black" w:eastAsiaTheme="majorEastAsia" w:hAnsi="DFB Sans Pro Static Wide Black" w:cstheme="majorBidi"/>
      <w:bCs/>
      <w:caps/>
      <w:color w:val="004941" w:themeColor="text2"/>
      <w:spacing w:val="-10"/>
      <w:kern w:val="28"/>
      <w:sz w:val="58"/>
      <w:szCs w:val="58"/>
    </w:rPr>
  </w:style>
  <w:style w:type="character" w:customStyle="1" w:styleId="TitelZchn">
    <w:name w:val="Titel Zchn"/>
    <w:basedOn w:val="Absatz-Standardschriftart"/>
    <w:link w:val="Titel"/>
    <w:rsid w:val="00AC6581"/>
    <w:rPr>
      <w:rFonts w:ascii="DFB Sans Pro Static Wide Black" w:eastAsiaTheme="majorEastAsia" w:hAnsi="DFB Sans Pro Static Wide Black" w:cstheme="majorBidi"/>
      <w:bCs/>
      <w:caps/>
      <w:color w:val="004941" w:themeColor="text2"/>
      <w:spacing w:val="-10"/>
      <w:kern w:val="28"/>
      <w:sz w:val="58"/>
      <w:szCs w:val="58"/>
    </w:rPr>
  </w:style>
  <w:style w:type="paragraph" w:styleId="Untertitel">
    <w:name w:val="Subtitle"/>
    <w:basedOn w:val="Standard"/>
    <w:next w:val="Standard"/>
    <w:link w:val="UntertitelZchn"/>
    <w:qFormat/>
    <w:rsid w:val="00850BFB"/>
    <w:pPr>
      <w:spacing w:after="840" w:line="240" w:lineRule="auto"/>
    </w:pPr>
    <w:rPr>
      <w:rFonts w:ascii="DFB Sans Pro Static Black" w:hAnsi="DFB Sans Pro Static Black"/>
      <w:bCs/>
      <w:caps/>
      <w:color w:val="004941" w:themeColor="text2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rsid w:val="00850BFB"/>
    <w:rPr>
      <w:rFonts w:ascii="DFB Sans Pro Static Black" w:hAnsi="DFB Sans Pro Static Black"/>
      <w:bCs/>
      <w:caps/>
      <w:color w:val="004941" w:themeColor="text2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A0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759C1"/>
    <w:rPr>
      <w:i/>
      <w:iCs/>
      <w:color w:val="404040" w:themeColor="text1" w:themeTint="BF"/>
      <w:sz w:val="17"/>
      <w:szCs w:val="20"/>
    </w:rPr>
  </w:style>
  <w:style w:type="paragraph" w:styleId="Listenabsatz">
    <w:name w:val="List Paragraph"/>
    <w:basedOn w:val="Standard"/>
    <w:uiPriority w:val="3"/>
    <w:qFormat/>
    <w:rsid w:val="0042575F"/>
    <w:pPr>
      <w:numPr>
        <w:numId w:val="2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A05753"/>
    <w:rPr>
      <w:i/>
      <w:iCs/>
      <w:color w:val="00161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A05753"/>
    <w:pPr>
      <w:pBdr>
        <w:top w:val="single" w:sz="4" w:space="10" w:color="00161A" w:themeColor="accent1" w:themeShade="BF"/>
        <w:bottom w:val="single" w:sz="4" w:space="10" w:color="00161A" w:themeColor="accent1" w:themeShade="BF"/>
      </w:pBdr>
      <w:spacing w:before="360" w:after="360"/>
      <w:ind w:left="864" w:right="864"/>
      <w:jc w:val="center"/>
    </w:pPr>
    <w:rPr>
      <w:i/>
      <w:iCs/>
      <w:color w:val="00161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759C1"/>
    <w:rPr>
      <w:i/>
      <w:iCs/>
      <w:color w:val="00161A" w:themeColor="accent1" w:themeShade="BF"/>
      <w:sz w:val="17"/>
      <w:szCs w:val="20"/>
    </w:rPr>
  </w:style>
  <w:style w:type="character" w:styleId="IntensiverVerweis">
    <w:name w:val="Intense Reference"/>
    <w:basedOn w:val="Absatz-Standardschriftart"/>
    <w:uiPriority w:val="32"/>
    <w:semiHidden/>
    <w:qFormat/>
    <w:rsid w:val="00A05753"/>
    <w:rPr>
      <w:b/>
      <w:bCs/>
      <w:smallCaps/>
      <w:color w:val="00161A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D56126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KopfzeileZchn">
    <w:name w:val="Kopfzeile Zchn"/>
    <w:basedOn w:val="Absatz-Standardschriftart"/>
    <w:link w:val="Kopfzeile"/>
    <w:uiPriority w:val="99"/>
    <w:rsid w:val="00D37BE2"/>
    <w:rPr>
      <w:color w:val="0E4941"/>
      <w:sz w:val="17"/>
      <w:szCs w:val="20"/>
    </w:rPr>
  </w:style>
  <w:style w:type="paragraph" w:styleId="Fuzeile">
    <w:name w:val="footer"/>
    <w:basedOn w:val="Standard"/>
    <w:link w:val="FuzeileZchn"/>
    <w:semiHidden/>
    <w:rsid w:val="00D56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semiHidden/>
    <w:rsid w:val="00D37BE2"/>
    <w:rPr>
      <w:color w:val="0E4941"/>
      <w:sz w:val="17"/>
      <w:szCs w:val="20"/>
    </w:rPr>
  </w:style>
  <w:style w:type="paragraph" w:customStyle="1" w:styleId="Hinweis">
    <w:name w:val="Hinweis"/>
    <w:basedOn w:val="Standard"/>
    <w:next w:val="Standard"/>
    <w:uiPriority w:val="3"/>
    <w:qFormat/>
    <w:rsid w:val="00164AC5"/>
    <w:pPr>
      <w:numPr>
        <w:numId w:val="3"/>
      </w:numPr>
      <w:tabs>
        <w:tab w:val="left" w:pos="340"/>
      </w:tabs>
      <w:spacing w:after="0"/>
    </w:pPr>
    <w:rPr>
      <w:rFonts w:eastAsia="DFB Sans Ofc" w:cs="DFB Sans Ofc"/>
      <w:color w:val="004941" w:themeColor="text2"/>
      <w:kern w:val="0"/>
      <w:szCs w:val="18"/>
      <w:lang w:eastAsia="de-DE"/>
      <w14:ligatures w14:val="none"/>
    </w:rPr>
  </w:style>
  <w:style w:type="paragraph" w:customStyle="1" w:styleId="BildunterschriftenZustze">
    <w:name w:val="Bildunterschriften_Zusätze"/>
    <w:basedOn w:val="Standard"/>
    <w:uiPriority w:val="3"/>
    <w:qFormat/>
    <w:rsid w:val="0055736C"/>
    <w:rPr>
      <w:sz w:val="15"/>
    </w:rPr>
  </w:style>
  <w:style w:type="paragraph" w:customStyle="1" w:styleId="TabelleStandard">
    <w:name w:val="Tabelle Standard"/>
    <w:basedOn w:val="Standard"/>
    <w:uiPriority w:val="3"/>
    <w:qFormat/>
    <w:rsid w:val="006F751E"/>
    <w:pPr>
      <w:spacing w:before="60" w:after="60" w:line="240" w:lineRule="auto"/>
    </w:pPr>
    <w:rPr>
      <w:rFonts w:eastAsia="DFB Sans Ofc" w:cs="DFB Sans Ofc"/>
      <w:color w:val="004941" w:themeColor="text2"/>
      <w:kern w:val="0"/>
      <w:szCs w:val="18"/>
      <w:lang w:val="en-US" w:eastAsia="de-DE"/>
      <w14:ligatures w14:val="none"/>
    </w:rPr>
  </w:style>
  <w:style w:type="paragraph" w:customStyle="1" w:styleId="TabelleHeader">
    <w:name w:val="Tabelle Header"/>
    <w:uiPriority w:val="3"/>
    <w:qFormat/>
    <w:rsid w:val="003613A5"/>
    <w:pPr>
      <w:spacing w:after="120" w:line="240" w:lineRule="auto"/>
    </w:pPr>
    <w:rPr>
      <w:b/>
      <w:bCs/>
      <w:color w:val="0E4941"/>
      <w:sz w:val="17"/>
      <w:szCs w:val="20"/>
    </w:rPr>
  </w:style>
  <w:style w:type="table" w:customStyle="1" w:styleId="Formatvorlage1">
    <w:name w:val="Formatvorlage1"/>
    <w:basedOn w:val="NormaleTabelle"/>
    <w:uiPriority w:val="99"/>
    <w:rsid w:val="001F2591"/>
    <w:pPr>
      <w:spacing w:after="0" w:line="240" w:lineRule="auto"/>
    </w:pPr>
    <w:tblPr>
      <w:tblBorders>
        <w:insideH w:val="single" w:sz="2" w:space="0" w:color="004941" w:themeColor="text2"/>
        <w:insideV w:val="single" w:sz="48" w:space="0" w:color="FFFFFF" w:themeColor="background1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004941" w:themeColor="text2"/>
        <w:sz w:val="17"/>
      </w:rPr>
    </w:tblStylePr>
  </w:style>
  <w:style w:type="table" w:styleId="Tabellenraster">
    <w:name w:val="Table Grid"/>
    <w:basedOn w:val="NormaleTabelle"/>
    <w:uiPriority w:val="39"/>
    <w:rsid w:val="001F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FBTabelle">
    <w:name w:val="DFB Tabelle"/>
    <w:basedOn w:val="NormaleTabelle"/>
    <w:uiPriority w:val="99"/>
    <w:rsid w:val="001F2591"/>
    <w:pPr>
      <w:spacing w:after="0" w:line="240" w:lineRule="auto"/>
    </w:pPr>
    <w:tblPr>
      <w:tblBorders>
        <w:insideH w:val="single" w:sz="4" w:space="0" w:color="004941" w:themeColor="text2"/>
        <w:insideV w:val="single" w:sz="48" w:space="0" w:color="FFFFFF" w:themeColor="background1"/>
      </w:tblBorders>
    </w:tblPr>
    <w:tblStylePr w:type="firstRow">
      <w:rPr>
        <w:rFonts w:asciiTheme="minorHAnsi" w:hAnsiTheme="minorHAnsi"/>
        <w:b/>
        <w:color w:val="004941" w:themeColor="text2"/>
        <w:sz w:val="17"/>
      </w:rPr>
    </w:tblStylePr>
  </w:style>
  <w:style w:type="paragraph" w:customStyle="1" w:styleId="Tabellefettwei">
    <w:name w:val="Tabelle fett weiß"/>
    <w:basedOn w:val="TabelleStandard"/>
    <w:uiPriority w:val="3"/>
    <w:qFormat/>
    <w:rsid w:val="006F751E"/>
    <w:rPr>
      <w:b/>
      <w:bCs/>
      <w:color w:val="FFFFFF" w:themeColor="background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15A9C"/>
    <w:rPr>
      <w:color w:val="666666"/>
    </w:rPr>
  </w:style>
  <w:style w:type="paragraph" w:customStyle="1" w:styleId="HinweisAkzentviolett">
    <w:name w:val="Hinweis Akzentviolett"/>
    <w:basedOn w:val="Hinweis"/>
    <w:uiPriority w:val="3"/>
    <w:qFormat/>
    <w:rsid w:val="00063418"/>
    <w:rPr>
      <w:color w:val="6100FF" w:themeColor="accent6"/>
    </w:rPr>
  </w:style>
  <w:style w:type="character" w:styleId="Fett">
    <w:name w:val="Strong"/>
    <w:basedOn w:val="Absatz-Standardschriftart"/>
    <w:uiPriority w:val="3"/>
    <w:qFormat/>
    <w:rsid w:val="002E4F9A"/>
    <w:rPr>
      <w:b/>
      <w:bCs/>
    </w:rPr>
  </w:style>
  <w:style w:type="table" w:styleId="Listentabelle1hellAkzent3">
    <w:name w:val="List Table 1 Light Accent 3"/>
    <w:basedOn w:val="NormaleTabelle"/>
    <w:uiPriority w:val="46"/>
    <w:rsid w:val="009D26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7E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7E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CF8" w:themeFill="accent3" w:themeFillTint="33"/>
      </w:tcPr>
    </w:tblStylePr>
    <w:tblStylePr w:type="band1Horz">
      <w:tblPr/>
      <w:tcPr>
        <w:shd w:val="clear" w:color="auto" w:fill="F3FCF8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9D26C6"/>
    <w:pPr>
      <w:spacing w:after="0" w:line="240" w:lineRule="auto"/>
    </w:pPr>
    <w:rPr>
      <w:color w:val="6BA78C" w:themeColor="accent4" w:themeShade="BF"/>
    </w:rPr>
    <w:tblPr>
      <w:tblStyleRowBandSize w:val="1"/>
      <w:tblStyleColBandSize w:val="1"/>
      <w:tblBorders>
        <w:top w:val="single" w:sz="4" w:space="0" w:color="A6CABA" w:themeColor="accent4"/>
        <w:bottom w:val="single" w:sz="4" w:space="0" w:color="A6CA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6CA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6CA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1" w:themeFill="accent4" w:themeFillTint="33"/>
      </w:tcPr>
    </w:tblStylePr>
    <w:tblStylePr w:type="band1Horz">
      <w:tblPr/>
      <w:tcPr>
        <w:shd w:val="clear" w:color="auto" w:fill="EDF4F1" w:themeFill="accent4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BE1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C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00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00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00FF" w:themeFill="accent6"/>
      </w:tcPr>
    </w:tblStylePr>
    <w:tblStylePr w:type="band1Vert">
      <w:tblPr/>
      <w:tcPr>
        <w:shd w:val="clear" w:color="auto" w:fill="BF99FF" w:themeFill="accent6" w:themeFillTint="66"/>
      </w:tcPr>
    </w:tblStylePr>
    <w:tblStylePr w:type="band1Horz">
      <w:tblPr/>
      <w:tcPr>
        <w:shd w:val="clear" w:color="auto" w:fill="BF99FF" w:themeFill="accent6" w:themeFillTint="66"/>
      </w:tcPr>
    </w:tblStylePr>
  </w:style>
  <w:style w:type="table" w:styleId="Listentabelle2Akzent6">
    <w:name w:val="List Table 2 Accent 6"/>
    <w:basedOn w:val="NormaleTabelle"/>
    <w:uiPriority w:val="47"/>
    <w:rsid w:val="00BE28D0"/>
    <w:pPr>
      <w:spacing w:after="0" w:line="240" w:lineRule="auto"/>
    </w:pPr>
    <w:tblPr>
      <w:tblStyleRowBandSize w:val="1"/>
      <w:tblStyleColBandSize w:val="1"/>
      <w:tblBorders>
        <w:top w:val="single" w:sz="4" w:space="0" w:color="A066FF" w:themeColor="accent6" w:themeTint="99"/>
        <w:bottom w:val="single" w:sz="4" w:space="0" w:color="A066FF" w:themeColor="accent6" w:themeTint="99"/>
        <w:insideH w:val="single" w:sz="4" w:space="0" w:color="A066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CFF" w:themeFill="accent6" w:themeFillTint="33"/>
      </w:tcPr>
    </w:tblStylePr>
    <w:tblStylePr w:type="band1Horz">
      <w:tblPr/>
      <w:tcPr>
        <w:shd w:val="clear" w:color="auto" w:fill="DFCCFF" w:themeFill="accent6" w:themeFillTint="33"/>
      </w:tcPr>
    </w:tblStylePr>
  </w:style>
  <w:style w:type="table" w:styleId="Listentabelle2Akzent4">
    <w:name w:val="List Table 2 Accent 4"/>
    <w:basedOn w:val="NormaleTabelle"/>
    <w:uiPriority w:val="47"/>
    <w:rsid w:val="008D2FCE"/>
    <w:pPr>
      <w:spacing w:after="0" w:line="240" w:lineRule="auto"/>
    </w:pPr>
    <w:tblPr>
      <w:tblStyleRowBandSize w:val="1"/>
      <w:tblStyleColBandSize w:val="1"/>
      <w:tblBorders>
        <w:top w:val="single" w:sz="4" w:space="0" w:color="C9DFD5" w:themeColor="accent4" w:themeTint="99"/>
        <w:bottom w:val="single" w:sz="4" w:space="0" w:color="C9DFD5" w:themeColor="accent4" w:themeTint="99"/>
        <w:insideH w:val="single" w:sz="4" w:space="0" w:color="C9DF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4F1" w:themeFill="accent4" w:themeFillTint="33"/>
      </w:tcPr>
    </w:tblStylePr>
    <w:tblStylePr w:type="band1Horz">
      <w:tblPr/>
      <w:tcPr>
        <w:shd w:val="clear" w:color="auto" w:fill="EDF4F1" w:themeFill="accent4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BF6BBF"/>
    <w:rPr>
      <w:color w:val="20AE8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ck.Metsch\Downloads\201025_DFB_Wordvorlage_Basis-neue_Dachmarke.dotx" TargetMode="External"/></Relationships>
</file>

<file path=word/theme/theme1.xml><?xml version="1.0" encoding="utf-8"?>
<a:theme xmlns:a="http://schemas.openxmlformats.org/drawingml/2006/main" name="DFB_Design">
  <a:themeElements>
    <a:clrScheme name="DFB Organisation 2025 NEU">
      <a:dk1>
        <a:srgbClr val="000000"/>
      </a:dk1>
      <a:lt1>
        <a:srgbClr val="FFFFFF"/>
      </a:lt1>
      <a:dk2>
        <a:srgbClr val="004941"/>
      </a:dk2>
      <a:lt2>
        <a:srgbClr val="C8F2E0"/>
      </a:lt2>
      <a:accent1>
        <a:srgbClr val="001F23"/>
      </a:accent1>
      <a:accent2>
        <a:srgbClr val="004941"/>
      </a:accent2>
      <a:accent3>
        <a:srgbClr val="C8F2E0"/>
      </a:accent3>
      <a:accent4>
        <a:srgbClr val="A6CABA"/>
      </a:accent4>
      <a:accent5>
        <a:srgbClr val="BDFF00"/>
      </a:accent5>
      <a:accent6>
        <a:srgbClr val="6100FF"/>
      </a:accent6>
      <a:hlink>
        <a:srgbClr val="20AE80"/>
      </a:hlink>
      <a:folHlink>
        <a:srgbClr val="666666"/>
      </a:folHlink>
    </a:clrScheme>
    <a:fontScheme name="DFB Organisation 2025">
      <a:majorFont>
        <a:latin typeface="DFB Sans Pro Static Black"/>
        <a:ea typeface=""/>
        <a:cs typeface=""/>
      </a:majorFont>
      <a:minorFont>
        <a:latin typeface="DFB Sans Pro Stat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lIns="72000" tIns="72000" rIns="72000" bIns="72000" rtlCol="0" anchor="t"/>
      <a:lstStyle>
        <a:defPPr marL="108000" indent="-108000" algn="l">
          <a:spcBef>
            <a:spcPts val="600"/>
          </a:spcBef>
          <a:buSzPct val="110000"/>
          <a:buFont typeface="DFB Sans Pro Static" panose="020B0504040101010104" pitchFamily="34" charset="0"/>
          <a:buChar char="›"/>
          <a:defRPr sz="1600" dirty="0" err="1" smtClean="0">
            <a:solidFill>
              <a:schemeClr val="bg2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108000" indent="-108000" algn="l">
          <a:spcBef>
            <a:spcPts val="600"/>
          </a:spcBef>
          <a:buSzPct val="110000"/>
          <a:buFont typeface="DFB Sans Pro Static" panose="020B0504040101010104" pitchFamily="34" charset="0"/>
          <a:buChar char="›"/>
          <a:defRPr sz="1600" dirty="0" err="1" smtClean="0">
            <a:solidFill>
              <a:schemeClr val="tx2"/>
            </a:solidFill>
          </a:defRPr>
        </a:defPPr>
      </a:lstStyle>
    </a:txDef>
  </a:objectDefaults>
  <a:extraClrSchemeLst/>
  <a:custClrLst>
    <a:custClr>
      <a:srgbClr val="000000"/>
    </a:custClr>
    <a:custClr>
      <a:srgbClr val="20AE80"/>
    </a:custClr>
    <a:custClr>
      <a:srgbClr val="FF8F58"/>
    </a:custClr>
    <a:custClr>
      <a:srgbClr val="FF5858"/>
    </a:custClr>
    <a:custClr>
      <a:srgbClr val="001F23"/>
    </a:custClr>
    <a:custClr>
      <a:srgbClr val="004941"/>
    </a:custClr>
    <a:custClr>
      <a:srgbClr val="C8F2E0"/>
    </a:custClr>
    <a:custClr>
      <a:srgbClr val="A6CABA"/>
    </a:custClr>
    <a:custClr>
      <a:srgbClr val="BDFF00"/>
    </a:custClr>
    <a:custClr>
      <a:srgbClr val="6100FF"/>
    </a:custClr>
    <a:custClr>
      <a:srgbClr val="333333"/>
    </a:custClr>
    <a:custClr>
      <a:srgbClr val="4DBE99"/>
    </a:custClr>
    <a:custClr>
      <a:srgbClr val="FFA579"/>
    </a:custClr>
    <a:custClr>
      <a:srgbClr val="FF7979"/>
    </a:custClr>
    <a:custClr>
      <a:srgbClr val="334C4F"/>
    </a:custClr>
    <a:custClr>
      <a:srgbClr val="336D67"/>
    </a:custClr>
    <a:custClr>
      <a:srgbClr val="D3F5E6"/>
    </a:custClr>
    <a:custClr>
      <a:srgbClr val="B8D5C8"/>
    </a:custClr>
    <a:custClr>
      <a:srgbClr val="CAFF33"/>
    </a:custClr>
    <a:custClr>
      <a:srgbClr val="8133FF"/>
    </a:custClr>
    <a:custClr>
      <a:srgbClr val="666666"/>
    </a:custClr>
    <a:custClr>
      <a:srgbClr val="79CEB3"/>
    </a:custClr>
    <a:custClr>
      <a:srgbClr val="FFBC9B"/>
    </a:custClr>
    <a:custClr>
      <a:srgbClr val="FF9B9B"/>
    </a:custClr>
    <a:custClr>
      <a:srgbClr val="66797B"/>
    </a:custClr>
    <a:custClr>
      <a:srgbClr val="66928D"/>
    </a:custClr>
    <a:custClr>
      <a:srgbClr val="DEF7EC"/>
    </a:custClr>
    <a:custClr>
      <a:srgbClr val="CADFD6"/>
    </a:custClr>
    <a:custClr>
      <a:srgbClr val="D7FF66"/>
    </a:custClr>
    <a:custClr>
      <a:srgbClr val="A066FF"/>
    </a:custClr>
    <a:custClr>
      <a:srgbClr val="999999"/>
    </a:custClr>
    <a:custClr>
      <a:srgbClr val="A6DFCC"/>
    </a:custClr>
    <a:custClr>
      <a:srgbClr val="FFD2BC"/>
    </a:custClr>
    <a:custClr>
      <a:srgbClr val="FFBCBC"/>
    </a:custClr>
    <a:custClr>
      <a:srgbClr val="99A5A7"/>
    </a:custClr>
    <a:custClr>
      <a:srgbClr val="99B6B3"/>
    </a:custClr>
    <a:custClr>
      <a:srgbClr val="E9FAF3"/>
    </a:custClr>
    <a:custClr>
      <a:srgbClr val="DBEAE3"/>
    </a:custClr>
    <a:custClr>
      <a:srgbClr val="E5FF99"/>
    </a:custClr>
    <a:custClr>
      <a:srgbClr val="C099FF"/>
    </a:custClr>
    <a:custClr>
      <a:srgbClr val="CCCCCC"/>
    </a:custClr>
    <a:custClr>
      <a:srgbClr val="D2EFE6"/>
    </a:custClr>
    <a:custClr>
      <a:srgbClr val="FFE9DE"/>
    </a:custClr>
    <a:custClr>
      <a:srgbClr val="FFDEDE"/>
    </a:custClr>
    <a:custClr>
      <a:srgbClr val="CCD2D3"/>
    </a:custClr>
    <a:custClr>
      <a:srgbClr val="CCDBD9"/>
    </a:custClr>
    <a:custClr>
      <a:srgbClr val="F4FCF9"/>
    </a:custClr>
    <a:custClr>
      <a:srgbClr val="EDF4F1"/>
    </a:custClr>
    <a:custClr>
      <a:srgbClr val="F2FFCC"/>
    </a:custClr>
    <a:custClr>
      <a:srgbClr val="DFCCFF"/>
    </a:custClr>
  </a:custClrLst>
  <a:extLst>
    <a:ext uri="{05A4C25C-085E-4340-85A3-A5531E510DB2}">
      <thm15:themeFamily xmlns:thm15="http://schemas.microsoft.com/office/thememl/2012/main" name="DFB_Design" id="{496E0C86-CF2C-42A2-AE65-4A00AAFED592}" vid="{1013F702-9D7C-4344-87CF-8011D59EA1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B1741E0AD4948808CB8A07C8FCB64" ma:contentTypeVersion="19" ma:contentTypeDescription="Ein neues Dokument erstellen." ma:contentTypeScope="" ma:versionID="c77735124ff7f7e1086abf45bc378cf8">
  <xsd:schema xmlns:xsd="http://www.w3.org/2001/XMLSchema" xmlns:xs="http://www.w3.org/2001/XMLSchema" xmlns:p="http://schemas.microsoft.com/office/2006/metadata/properties" xmlns:ns2="ed5b0f5f-d9f7-414d-ab88-0801568ccc4f" xmlns:ns3="0bff1c54-5d7f-49f8-8e54-041979bafedf" targetNamespace="http://schemas.microsoft.com/office/2006/metadata/properties" ma:root="true" ma:fieldsID="294c2adfb4868d84f9e08144ede2b62a" ns2:_="" ns3:_="">
    <xsd:import namespace="ed5b0f5f-d9f7-414d-ab88-0801568ccc4f"/>
    <xsd:import namespace="0bff1c54-5d7f-49f8-8e54-041979ba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0f5f-d9f7-414d-ab88-0801568cc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186fb4c-6752-4ccc-9d33-ec34481ef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f1c54-5d7f-49f8-8e54-041979baf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0dd5b8-8d6f-41e3-8899-f25fd5e48c92}" ma:internalName="TaxCatchAll" ma:showField="CatchAllData" ma:web="0bff1c54-5d7f-49f8-8e54-041979baf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b0f5f-d9f7-414d-ab88-0801568ccc4f">
      <Terms xmlns="http://schemas.microsoft.com/office/infopath/2007/PartnerControls"/>
    </lcf76f155ced4ddcb4097134ff3c332f>
    <TaxCatchAll xmlns="0bff1c54-5d7f-49f8-8e54-041979bafedf" xsi:nil="true"/>
  </documentManagement>
</p:properties>
</file>

<file path=customXml/itemProps1.xml><?xml version="1.0" encoding="utf-8"?>
<ds:datastoreItem xmlns:ds="http://schemas.openxmlformats.org/officeDocument/2006/customXml" ds:itemID="{CF48D248-C786-4C6E-931D-5EDF46FCE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EE62C-DBB1-46EB-B1FC-7BA5DEB6D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b0f5f-d9f7-414d-ab88-0801568ccc4f"/>
    <ds:schemaRef ds:uri="0bff1c54-5d7f-49f8-8e54-041979baf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289E9-0EC9-47F0-B6AF-5E65AEF512FC}">
  <ds:schemaRefs>
    <ds:schemaRef ds:uri="http://schemas.microsoft.com/office/2006/metadata/properties"/>
    <ds:schemaRef ds:uri="http://schemas.microsoft.com/office/infopath/2007/PartnerControls"/>
    <ds:schemaRef ds:uri="ed5b0f5f-d9f7-414d-ab88-0801568ccc4f"/>
    <ds:schemaRef ds:uri="0bff1c54-5d7f-49f8-8e54-041979bafedf"/>
  </ds:schemaRefs>
</ds:datastoreItem>
</file>

<file path=docMetadata/LabelInfo.xml><?xml version="1.0" encoding="utf-8"?>
<clbl:labelList xmlns:clbl="http://schemas.microsoft.com/office/2020/mipLabelMetadata">
  <clbl:label id="{80fab529-91da-4991-a55b-b8195f9a5bfa}" enabled="0" method="" siteId="{80fab529-91da-4991-a55b-b8195f9a5b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201025_DFB_Wordvorlage_Basis-neue_Dachmarke</Template>
  <TotalTime>0</TotalTime>
  <Pages>3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201025_DFB_Wordvorlage_Basis_Update_VL_Kasten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201025_DFB_Wordvorlage_Basis_Update_VL_Kasten</dc:title>
  <dc:subject/>
  <dc:creator>Metsch, Frederick</dc:creator>
  <cp:keywords/>
  <dc:description/>
  <cp:lastModifiedBy>Elena Anders</cp:lastModifiedBy>
  <cp:revision>66</cp:revision>
  <dcterms:created xsi:type="dcterms:W3CDTF">2025-10-29T20:38:00Z</dcterms:created>
  <dcterms:modified xsi:type="dcterms:W3CDTF">2026-02-11T09:47:00Z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0x0101002DEB1741E0AD4948808CB8A07C8FCB64</vt:lpwstr>
  </property>
</Properties>
</file>